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E52F" w14:textId="375DE831" w:rsidR="00E279B8" w:rsidRDefault="00960981" w:rsidP="00D54253">
      <w:pPr>
        <w:pStyle w:val="Subtitle"/>
      </w:pPr>
      <w:r>
        <w:rPr>
          <w:noProof/>
        </w:rPr>
        <w:drawing>
          <wp:anchor distT="0" distB="0" distL="114300" distR="114300" simplePos="0" relativeHeight="252712448" behindDoc="0" locked="0" layoutInCell="1" allowOverlap="1" wp14:anchorId="3EEBA622" wp14:editId="5DAEDC14">
            <wp:simplePos x="0" y="0"/>
            <wp:positionH relativeFrom="column">
              <wp:posOffset>-198120</wp:posOffset>
            </wp:positionH>
            <wp:positionV relativeFrom="margin">
              <wp:align>top</wp:align>
            </wp:positionV>
            <wp:extent cx="609600" cy="609600"/>
            <wp:effectExtent l="0" t="0" r="0" b="0"/>
            <wp:wrapSquare wrapText="bothSides"/>
            <wp:docPr id="26498" name="Picture 2649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8" name="Picture 2649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sdt>
        <w:sdtPr>
          <w:alias w:val="Version:"/>
          <w:tag w:val="Version:"/>
          <w:id w:val="-907991857"/>
          <w:placeholder>
            <w:docPart w:val="E0C7FE810E664FE5A7857F24623BE395"/>
          </w:placeholder>
          <w:temporary/>
          <w:showingPlcHdr/>
          <w15:appearance w15:val="hidden"/>
        </w:sdtPr>
        <w:sdtEndPr/>
        <w:sdtContent>
          <w:r w:rsidR="00B87079">
            <w:t>Version</w:t>
          </w:r>
        </w:sdtContent>
      </w:sdt>
      <w:r w:rsidR="00E279B8">
        <w:t xml:space="preserve"> </w:t>
      </w:r>
      <w:r w:rsidR="00F62083">
        <w:t>1.</w:t>
      </w:r>
      <w:r w:rsidR="00945108">
        <w:t>0</w:t>
      </w:r>
    </w:p>
    <w:p w14:paraId="705CE530" w14:textId="63D9D8C5" w:rsidR="00E279B8" w:rsidRDefault="007476B0" w:rsidP="00D54253">
      <w:pPr>
        <w:pStyle w:val="Subtitle"/>
      </w:pPr>
      <w:r>
        <w:t>october 2020</w:t>
      </w:r>
    </w:p>
    <w:p w14:paraId="705CE531" w14:textId="101978A2" w:rsidR="00E279B8" w:rsidRDefault="00E279B8" w:rsidP="00F564F8">
      <w:pPr>
        <w:pStyle w:val="Logo"/>
        <w:tabs>
          <w:tab w:val="left" w:pos="5592"/>
        </w:tabs>
        <w:jc w:val="both"/>
      </w:pPr>
      <w:r>
        <w:rPr>
          <w:lang w:val="en-GB" w:eastAsia="en-GB"/>
        </w:rPr>
        <w:drawing>
          <wp:anchor distT="0" distB="0" distL="114300" distR="114300" simplePos="0" relativeHeight="250600960" behindDoc="1" locked="0" layoutInCell="1" allowOverlap="1" wp14:anchorId="705CE57B" wp14:editId="183DCBDA">
            <wp:simplePos x="0" y="0"/>
            <wp:positionH relativeFrom="column">
              <wp:posOffset>2345634</wp:posOffset>
            </wp:positionH>
            <wp:positionV relativeFrom="paragraph">
              <wp:posOffset>1092973</wp:posOffset>
            </wp:positionV>
            <wp:extent cx="3554896" cy="3554896"/>
            <wp:effectExtent l="838200" t="0" r="45720" b="838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extLst>
                        <a:ext uri="{28A0092B-C50C-407E-A947-70E740481C1C}">
                          <a14:useLocalDpi xmlns:a14="http://schemas.microsoft.com/office/drawing/2010/main" val="0"/>
                        </a:ext>
                      </a:extLst>
                    </a:blip>
                    <a:stretch>
                      <a:fillRect/>
                    </a:stretch>
                  </pic:blipFill>
                  <pic:spPr>
                    <a:xfrm>
                      <a:off x="0" y="0"/>
                      <a:ext cx="3566756" cy="3566756"/>
                    </a:xfrm>
                    <a:prstGeom prst="rect">
                      <a:avLst/>
                    </a:prstGeom>
                    <a:effectLst>
                      <a:outerShdw blurRad="76200" dir="13500000" sy="23000" kx="1200000" algn="b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r w:rsidR="00F564F8">
        <w:tab/>
      </w:r>
    </w:p>
    <w:p w14:paraId="705CE532" w14:textId="2E3622E8" w:rsidR="00E279B8" w:rsidRDefault="0065107D" w:rsidP="00D54253">
      <w:pPr>
        <w:pStyle w:val="Subtitle"/>
        <w:jc w:val="center"/>
        <w:rPr>
          <w:rFonts w:ascii="Calibri Light" w:hAnsi="Calibri Light" w:cs="Calibri Light"/>
          <w:b/>
          <w:sz w:val="48"/>
        </w:rPr>
      </w:pPr>
      <w:r>
        <w:rPr>
          <w:rFonts w:ascii="Calibri Light" w:hAnsi="Calibri Light" w:cs="Calibri Light"/>
          <w:b/>
          <w:sz w:val="48"/>
        </w:rPr>
        <w:t>a</w:t>
      </w:r>
      <w:r w:rsidR="008C1A19">
        <w:rPr>
          <w:rFonts w:ascii="Calibri Light" w:hAnsi="Calibri Light" w:cs="Calibri Light"/>
          <w:b/>
          <w:sz w:val="48"/>
        </w:rPr>
        <w:t>3 problem solving</w:t>
      </w:r>
      <w:r w:rsidR="00412B93">
        <w:rPr>
          <w:rFonts w:ascii="Calibri Light" w:hAnsi="Calibri Light" w:cs="Calibri Light"/>
          <w:b/>
          <w:sz w:val="48"/>
        </w:rPr>
        <w:t xml:space="preserve"> – A quick guide</w:t>
      </w:r>
    </w:p>
    <w:p w14:paraId="705CE533" w14:textId="77777777" w:rsidR="00F62083" w:rsidRPr="00F62083" w:rsidRDefault="00F62083" w:rsidP="00D54253">
      <w:pPr>
        <w:jc w:val="center"/>
        <w:rPr>
          <w:sz w:val="20"/>
        </w:rPr>
      </w:pPr>
    </w:p>
    <w:p w14:paraId="705CE534" w14:textId="09EC1B66" w:rsidR="00F62083" w:rsidRPr="00F62083" w:rsidRDefault="00E014A7" w:rsidP="00D54253">
      <w:pPr>
        <w:pStyle w:val="Heading1"/>
        <w:jc w:val="center"/>
        <w:rPr>
          <w:i/>
          <w:sz w:val="24"/>
        </w:rPr>
      </w:pPr>
      <w:r>
        <w:rPr>
          <w:i/>
          <w:color w:val="auto"/>
          <w:sz w:val="24"/>
        </w:rPr>
        <w:t>structured</w:t>
      </w:r>
      <w:r w:rsidR="005151CB">
        <w:rPr>
          <w:i/>
          <w:color w:val="auto"/>
          <w:sz w:val="24"/>
        </w:rPr>
        <w:t>, focussed</w:t>
      </w:r>
      <w:r>
        <w:rPr>
          <w:i/>
          <w:color w:val="auto"/>
          <w:sz w:val="24"/>
        </w:rPr>
        <w:t xml:space="preserve"> improvement </w:t>
      </w:r>
      <w:r w:rsidR="00B804F0">
        <w:rPr>
          <w:i/>
          <w:color w:val="auto"/>
          <w:sz w:val="24"/>
        </w:rPr>
        <w:t>on a single page</w:t>
      </w:r>
    </w:p>
    <w:p w14:paraId="705CE535" w14:textId="77777777" w:rsidR="00F62083" w:rsidRPr="00F62083" w:rsidRDefault="00F62083" w:rsidP="00B0014C">
      <w:pPr>
        <w:jc w:val="both"/>
      </w:pPr>
    </w:p>
    <w:p w14:paraId="705CE536" w14:textId="77777777" w:rsidR="00F62083" w:rsidRDefault="00F62083" w:rsidP="00B0014C">
      <w:pPr>
        <w:spacing w:after="240" w:line="252" w:lineRule="auto"/>
        <w:ind w:left="0" w:right="0"/>
        <w:jc w:val="both"/>
        <w:rPr>
          <w:noProof/>
        </w:rPr>
      </w:pPr>
      <w:r>
        <w:rPr>
          <w:noProof/>
        </w:rPr>
        <w:br w:type="page"/>
      </w:r>
    </w:p>
    <w:p w14:paraId="705CE537" w14:textId="77777777" w:rsidR="00C065AF" w:rsidRDefault="00C065AF" w:rsidP="00B0014C">
      <w:pPr>
        <w:pStyle w:val="Heading2"/>
        <w:jc w:val="both"/>
        <w:rPr>
          <w:noProof/>
          <w:lang w:val="en-GB"/>
        </w:rPr>
      </w:pPr>
    </w:p>
    <w:p w14:paraId="705CE538" w14:textId="3CFE89CC" w:rsidR="00C065AF" w:rsidRDefault="00C065AF" w:rsidP="00B0014C">
      <w:pPr>
        <w:jc w:val="both"/>
        <w:rPr>
          <w:rFonts w:asciiTheme="majorHAnsi" w:eastAsiaTheme="majorEastAsia" w:hAnsiTheme="majorHAnsi" w:cstheme="majorBidi"/>
          <w:noProof/>
          <w:color w:val="0D5A65"/>
          <w:sz w:val="24"/>
          <w:szCs w:val="24"/>
          <w:lang w:val="en-GB"/>
        </w:rPr>
      </w:pPr>
      <w:r>
        <w:rPr>
          <w:noProof/>
          <w:lang w:val="en-GB"/>
        </w:rPr>
        <w:br w:type="page"/>
      </w:r>
    </w:p>
    <w:p w14:paraId="3674992B" w14:textId="1CD2740C" w:rsidR="00B804AD" w:rsidRPr="00A46C9D" w:rsidRDefault="00B804AD" w:rsidP="00B0014C">
      <w:pPr>
        <w:spacing w:after="240"/>
        <w:ind w:left="0" w:right="74"/>
        <w:jc w:val="both"/>
        <w:rPr>
          <w:b/>
          <w:bCs/>
          <w:noProof/>
          <w:sz w:val="36"/>
          <w:szCs w:val="36"/>
        </w:rPr>
      </w:pPr>
      <w:r w:rsidRPr="00A46C9D">
        <w:rPr>
          <w:b/>
          <w:bCs/>
          <w:noProof/>
          <w:sz w:val="36"/>
          <w:szCs w:val="36"/>
        </w:rPr>
        <w:lastRenderedPageBreak/>
        <w:t>A</w:t>
      </w:r>
      <w:r w:rsidR="00E72E4B">
        <w:rPr>
          <w:b/>
          <w:bCs/>
          <w:noProof/>
          <w:sz w:val="36"/>
          <w:szCs w:val="36"/>
        </w:rPr>
        <w:t>3 PROBLEM SOLVING</w:t>
      </w:r>
    </w:p>
    <w:p w14:paraId="2EA8ED75" w14:textId="77777777" w:rsidR="000E60D5" w:rsidRDefault="000E60D5" w:rsidP="00B0014C">
      <w:pPr>
        <w:spacing w:after="240"/>
        <w:ind w:right="74"/>
        <w:jc w:val="both"/>
        <w:rPr>
          <w:rFonts w:cstheme="minorHAnsi"/>
          <w:noProof/>
          <w:sz w:val="28"/>
          <w:szCs w:val="28"/>
        </w:rPr>
      </w:pPr>
    </w:p>
    <w:p w14:paraId="4A0374B7" w14:textId="41D4FC75" w:rsidR="00B804AD" w:rsidRPr="00C278B1" w:rsidRDefault="00B804AD" w:rsidP="00B0014C">
      <w:pPr>
        <w:pStyle w:val="ListParagraph"/>
        <w:numPr>
          <w:ilvl w:val="0"/>
          <w:numId w:val="20"/>
        </w:numPr>
        <w:spacing w:after="240"/>
        <w:ind w:right="74"/>
        <w:jc w:val="both"/>
        <w:rPr>
          <w:rFonts w:cstheme="minorHAnsi"/>
          <w:noProof/>
          <w:sz w:val="28"/>
          <w:szCs w:val="28"/>
        </w:rPr>
      </w:pPr>
      <w:r w:rsidRPr="00C278B1">
        <w:rPr>
          <w:rFonts w:cstheme="minorHAnsi"/>
          <w:noProof/>
          <w:sz w:val="28"/>
          <w:szCs w:val="28"/>
        </w:rPr>
        <w:t>WHAT IS IT?</w:t>
      </w:r>
    </w:p>
    <w:p w14:paraId="3395E36A" w14:textId="2DB0B6F5" w:rsidR="008C3F11" w:rsidRDefault="00B6142F" w:rsidP="00B0014C">
      <w:pPr>
        <w:spacing w:after="240"/>
        <w:ind w:left="0" w:right="74"/>
        <w:jc w:val="both"/>
        <w:rPr>
          <w:noProof/>
        </w:rPr>
      </w:pPr>
      <w:r>
        <w:rPr>
          <w:noProof/>
        </w:rPr>
        <w:t>T</w:t>
      </w:r>
      <w:r w:rsidR="008C3F11">
        <w:rPr>
          <w:noProof/>
        </w:rPr>
        <w:t xml:space="preserve">he short answer is it’s a </w:t>
      </w:r>
      <w:r w:rsidR="00B0014C">
        <w:rPr>
          <w:noProof/>
        </w:rPr>
        <w:t>structured</w:t>
      </w:r>
      <w:r w:rsidR="008C3F11">
        <w:rPr>
          <w:noProof/>
        </w:rPr>
        <w:t xml:space="preserve"> method to solve a problem and document the different steps in that process.</w:t>
      </w:r>
    </w:p>
    <w:p w14:paraId="14F2A797" w14:textId="77777777" w:rsidR="00A8252D" w:rsidRDefault="008C3F11" w:rsidP="00B0014C">
      <w:pPr>
        <w:spacing w:after="240"/>
        <w:ind w:left="0" w:right="74"/>
        <w:jc w:val="both"/>
        <w:rPr>
          <w:noProof/>
        </w:rPr>
      </w:pPr>
      <w:r>
        <w:rPr>
          <w:noProof/>
        </w:rPr>
        <w:t>It’s also used for things like reporting the status of a project and proposing changes to a policy.</w:t>
      </w:r>
    </w:p>
    <w:p w14:paraId="02CA34C2" w14:textId="1970904A" w:rsidR="00B6142F" w:rsidRDefault="008C3F11" w:rsidP="00B0014C">
      <w:pPr>
        <w:spacing w:after="240"/>
        <w:ind w:left="0" w:right="74"/>
        <w:jc w:val="both"/>
        <w:rPr>
          <w:noProof/>
        </w:rPr>
      </w:pPr>
      <w:r>
        <w:rPr>
          <w:noProof/>
        </w:rPr>
        <w:t>Like many things associated with lean manufacturing, A3 was created in Japan by Toyota as part of the Toyota Production System (TPS). Of course, it’s now used widely throughout the world</w:t>
      </w:r>
      <w:r w:rsidR="00B0014C">
        <w:rPr>
          <w:noProof/>
        </w:rPr>
        <w:t>.</w:t>
      </w:r>
      <w:r w:rsidR="00B6142F" w:rsidRPr="00B6142F">
        <w:rPr>
          <w:noProof/>
        </w:rPr>
        <w:t xml:space="preserve"> </w:t>
      </w:r>
    </w:p>
    <w:p w14:paraId="44A63347" w14:textId="5163F566" w:rsidR="00B6142F" w:rsidRDefault="00B6142F" w:rsidP="00B0014C">
      <w:pPr>
        <w:spacing w:after="240"/>
        <w:ind w:left="0" w:right="74"/>
        <w:jc w:val="both"/>
        <w:rPr>
          <w:noProof/>
        </w:rPr>
      </w:pPr>
      <w:r>
        <w:rPr>
          <w:noProof/>
        </w:rPr>
        <w:t>A3 is the size of paper that was originally used to document the A3 problem-solving method.</w:t>
      </w:r>
    </w:p>
    <w:p w14:paraId="4E1DF52B" w14:textId="77777777" w:rsidR="008C3F11" w:rsidRDefault="008C3F11" w:rsidP="00B0014C">
      <w:pPr>
        <w:spacing w:before="120"/>
        <w:ind w:left="0" w:right="0"/>
        <w:jc w:val="both"/>
        <w:rPr>
          <w:noProof/>
        </w:rPr>
      </w:pPr>
    </w:p>
    <w:p w14:paraId="6E535EF7" w14:textId="73D1767D" w:rsidR="008C3F11" w:rsidRPr="007F1A8C" w:rsidRDefault="007F1A8C" w:rsidP="00B0014C">
      <w:pPr>
        <w:pStyle w:val="ListParagraph"/>
        <w:numPr>
          <w:ilvl w:val="0"/>
          <w:numId w:val="20"/>
        </w:numPr>
        <w:spacing w:after="240"/>
        <w:ind w:right="74"/>
        <w:jc w:val="both"/>
        <w:rPr>
          <w:rFonts w:cstheme="minorHAnsi"/>
          <w:noProof/>
          <w:sz w:val="28"/>
          <w:szCs w:val="28"/>
        </w:rPr>
      </w:pPr>
      <w:r w:rsidRPr="007F1A8C">
        <w:rPr>
          <w:rFonts w:cstheme="minorHAnsi"/>
          <w:noProof/>
          <w:sz w:val="28"/>
          <w:szCs w:val="28"/>
        </w:rPr>
        <w:t>WHAT’S THE POINT OF USING THE A3 PROCESS</w:t>
      </w:r>
      <w:r w:rsidR="008C3F11" w:rsidRPr="007F1A8C">
        <w:rPr>
          <w:rFonts w:cstheme="minorHAnsi"/>
          <w:noProof/>
          <w:sz w:val="28"/>
          <w:szCs w:val="28"/>
        </w:rPr>
        <w:t>?</w:t>
      </w:r>
    </w:p>
    <w:p w14:paraId="0F6F1C99" w14:textId="77777777" w:rsidR="008C3F11" w:rsidRDefault="008C3F11" w:rsidP="00B0014C">
      <w:pPr>
        <w:spacing w:before="120"/>
        <w:ind w:left="0" w:right="0"/>
        <w:jc w:val="both"/>
        <w:rPr>
          <w:noProof/>
        </w:rPr>
      </w:pPr>
      <w:r>
        <w:rPr>
          <w:noProof/>
        </w:rPr>
        <w:t>The A3 problem-solving method provides a simple, logical, formulaic way to solve a problem and to communicate about the problem to coworkers.</w:t>
      </w:r>
    </w:p>
    <w:p w14:paraId="4D702BDC" w14:textId="2EFA73D9" w:rsidR="008C3F11" w:rsidRDefault="008C3F11" w:rsidP="00B0014C">
      <w:pPr>
        <w:spacing w:before="120"/>
        <w:ind w:left="0" w:right="0"/>
        <w:jc w:val="both"/>
        <w:rPr>
          <w:noProof/>
        </w:rPr>
      </w:pPr>
      <w:r>
        <w:rPr>
          <w:noProof/>
        </w:rPr>
        <w:t>Other nice benefits of the A3 process are that it’s organi</w:t>
      </w:r>
      <w:r w:rsidR="003E22D5">
        <w:rPr>
          <w:noProof/>
        </w:rPr>
        <w:t>S</w:t>
      </w:r>
      <w:r>
        <w:rPr>
          <w:noProof/>
        </w:rPr>
        <w:t>ed, and it focuses on objectives, it forces the A3 report writer to be concise and stick to what’s truly critical.</w:t>
      </w:r>
    </w:p>
    <w:p w14:paraId="78CB4456" w14:textId="4E34C59E" w:rsidR="008C3F11" w:rsidRDefault="008C3F11" w:rsidP="00B0014C">
      <w:pPr>
        <w:spacing w:before="120"/>
        <w:ind w:left="0" w:right="0"/>
        <w:jc w:val="both"/>
        <w:rPr>
          <w:noProof/>
        </w:rPr>
      </w:pPr>
      <w:r>
        <w:rPr>
          <w:noProof/>
        </w:rPr>
        <w:t>Finally, it’s an easy thing to</w:t>
      </w:r>
      <w:r w:rsidR="003E22D5">
        <w:rPr>
          <w:noProof/>
        </w:rPr>
        <w:t xml:space="preserve"> learn</w:t>
      </w:r>
      <w:r>
        <w:rPr>
          <w:noProof/>
        </w:rPr>
        <w:t xml:space="preserve"> and </w:t>
      </w:r>
      <w:r w:rsidR="00D7026A">
        <w:rPr>
          <w:noProof/>
        </w:rPr>
        <w:t>to</w:t>
      </w:r>
      <w:r>
        <w:rPr>
          <w:noProof/>
        </w:rPr>
        <w:t xml:space="preserve"> complete</w:t>
      </w:r>
      <w:r w:rsidR="00D7026A">
        <w:rPr>
          <w:noProof/>
        </w:rPr>
        <w:t xml:space="preserve"> as part of a small team or</w:t>
      </w:r>
      <w:r>
        <w:rPr>
          <w:noProof/>
        </w:rPr>
        <w:t xml:space="preserve"> on </w:t>
      </w:r>
      <w:r w:rsidR="00D7026A">
        <w:rPr>
          <w:noProof/>
        </w:rPr>
        <w:t>your</w:t>
      </w:r>
      <w:r>
        <w:rPr>
          <w:noProof/>
        </w:rPr>
        <w:t xml:space="preserve"> own.</w:t>
      </w:r>
    </w:p>
    <w:p w14:paraId="059D881F" w14:textId="77777777" w:rsidR="008C3F11" w:rsidRDefault="008C3F11" w:rsidP="00B0014C">
      <w:pPr>
        <w:spacing w:before="120"/>
        <w:ind w:left="0" w:right="0"/>
        <w:jc w:val="both"/>
        <w:rPr>
          <w:noProof/>
        </w:rPr>
      </w:pPr>
    </w:p>
    <w:p w14:paraId="6815B6C4" w14:textId="3D4E030E" w:rsidR="00540528" w:rsidRDefault="00410526" w:rsidP="00B0014C">
      <w:pPr>
        <w:pStyle w:val="ListParagraph"/>
        <w:numPr>
          <w:ilvl w:val="0"/>
          <w:numId w:val="20"/>
        </w:numPr>
        <w:spacing w:after="240"/>
        <w:ind w:right="74"/>
        <w:jc w:val="both"/>
        <w:rPr>
          <w:rFonts w:cstheme="minorHAnsi"/>
          <w:noProof/>
          <w:sz w:val="28"/>
          <w:szCs w:val="28"/>
        </w:rPr>
      </w:pPr>
      <w:r w:rsidRPr="00410526">
        <w:rPr>
          <w:rFonts w:cstheme="minorHAnsi"/>
          <w:noProof/>
          <w:sz w:val="28"/>
          <w:szCs w:val="28"/>
        </w:rPr>
        <w:t>WHAT ARE THE DIFFERENT STEPS IN THE A3 PROBLEM SOLVING METHOD</w:t>
      </w:r>
    </w:p>
    <w:p w14:paraId="7E0CD153" w14:textId="77777777" w:rsidR="000F5BE0" w:rsidRDefault="000F5BE0" w:rsidP="00B0014C">
      <w:pPr>
        <w:spacing w:before="120"/>
        <w:ind w:left="0" w:right="0"/>
        <w:jc w:val="both"/>
        <w:rPr>
          <w:noProof/>
        </w:rPr>
      </w:pPr>
      <w:r>
        <w:rPr>
          <w:noProof/>
        </w:rPr>
        <w:t>Depending on whom you talk to, you’ll see slightly different numbers of steps in the A3 method. Here’s how we like to think about it.</w:t>
      </w:r>
    </w:p>
    <w:p w14:paraId="4CC74B85" w14:textId="77777777" w:rsidR="000F5BE0" w:rsidRDefault="000F5BE0" w:rsidP="00B0014C">
      <w:pPr>
        <w:pStyle w:val="ListParagraph"/>
        <w:numPr>
          <w:ilvl w:val="0"/>
          <w:numId w:val="23"/>
        </w:numPr>
        <w:spacing w:before="120"/>
        <w:ind w:right="0"/>
        <w:jc w:val="both"/>
        <w:rPr>
          <w:noProof/>
        </w:rPr>
      </w:pPr>
      <w:r>
        <w:rPr>
          <w:noProof/>
        </w:rPr>
        <w:t>Background</w:t>
      </w:r>
    </w:p>
    <w:p w14:paraId="14A91C96" w14:textId="77777777" w:rsidR="000F5BE0" w:rsidRDefault="000F5BE0" w:rsidP="00B0014C">
      <w:pPr>
        <w:pStyle w:val="ListParagraph"/>
        <w:numPr>
          <w:ilvl w:val="0"/>
          <w:numId w:val="23"/>
        </w:numPr>
        <w:spacing w:before="120"/>
        <w:ind w:right="0"/>
        <w:jc w:val="both"/>
        <w:rPr>
          <w:noProof/>
        </w:rPr>
      </w:pPr>
      <w:r>
        <w:rPr>
          <w:noProof/>
        </w:rPr>
        <w:t>Current situation</w:t>
      </w:r>
    </w:p>
    <w:p w14:paraId="36BA7637" w14:textId="77777777" w:rsidR="000F5BE0" w:rsidRDefault="000F5BE0" w:rsidP="00B0014C">
      <w:pPr>
        <w:pStyle w:val="ListParagraph"/>
        <w:numPr>
          <w:ilvl w:val="0"/>
          <w:numId w:val="23"/>
        </w:numPr>
        <w:spacing w:before="120"/>
        <w:ind w:right="0"/>
        <w:jc w:val="both"/>
        <w:rPr>
          <w:noProof/>
        </w:rPr>
      </w:pPr>
      <w:r>
        <w:rPr>
          <w:noProof/>
        </w:rPr>
        <w:t>Target or goal</w:t>
      </w:r>
    </w:p>
    <w:p w14:paraId="2A560003" w14:textId="77777777" w:rsidR="000F5BE0" w:rsidRDefault="000F5BE0" w:rsidP="00B0014C">
      <w:pPr>
        <w:pStyle w:val="ListParagraph"/>
        <w:numPr>
          <w:ilvl w:val="0"/>
          <w:numId w:val="23"/>
        </w:numPr>
        <w:spacing w:before="120"/>
        <w:ind w:right="0"/>
        <w:jc w:val="both"/>
        <w:rPr>
          <w:noProof/>
        </w:rPr>
      </w:pPr>
      <w:r>
        <w:rPr>
          <w:noProof/>
        </w:rPr>
        <w:t>Root-cause analysis</w:t>
      </w:r>
    </w:p>
    <w:p w14:paraId="404B395F" w14:textId="77777777" w:rsidR="000F5BE0" w:rsidRDefault="000F5BE0" w:rsidP="00B0014C">
      <w:pPr>
        <w:pStyle w:val="ListParagraph"/>
        <w:numPr>
          <w:ilvl w:val="0"/>
          <w:numId w:val="23"/>
        </w:numPr>
        <w:spacing w:before="120"/>
        <w:ind w:right="0"/>
        <w:jc w:val="both"/>
        <w:rPr>
          <w:noProof/>
        </w:rPr>
      </w:pPr>
      <w:r>
        <w:rPr>
          <w:noProof/>
        </w:rPr>
        <w:t>Countermeasures</w:t>
      </w:r>
    </w:p>
    <w:p w14:paraId="20E4D9E4" w14:textId="77777777" w:rsidR="000F5BE0" w:rsidRDefault="000F5BE0" w:rsidP="00B0014C">
      <w:pPr>
        <w:pStyle w:val="ListParagraph"/>
        <w:numPr>
          <w:ilvl w:val="0"/>
          <w:numId w:val="23"/>
        </w:numPr>
        <w:spacing w:before="120"/>
        <w:ind w:right="0"/>
        <w:jc w:val="both"/>
        <w:rPr>
          <w:noProof/>
        </w:rPr>
      </w:pPr>
      <w:r>
        <w:rPr>
          <w:noProof/>
        </w:rPr>
        <w:t>Implementation plan</w:t>
      </w:r>
    </w:p>
    <w:p w14:paraId="0687B448" w14:textId="77777777" w:rsidR="000F5BE0" w:rsidRDefault="000F5BE0" w:rsidP="00B0014C">
      <w:pPr>
        <w:pStyle w:val="ListParagraph"/>
        <w:numPr>
          <w:ilvl w:val="0"/>
          <w:numId w:val="23"/>
        </w:numPr>
        <w:spacing w:before="120"/>
        <w:ind w:right="0"/>
        <w:jc w:val="both"/>
        <w:rPr>
          <w:noProof/>
        </w:rPr>
      </w:pPr>
      <w:r>
        <w:rPr>
          <w:noProof/>
        </w:rPr>
        <w:t>Implement</w:t>
      </w:r>
    </w:p>
    <w:p w14:paraId="1F1BE754" w14:textId="77777777" w:rsidR="000F5BE0" w:rsidRDefault="000F5BE0" w:rsidP="00B0014C">
      <w:pPr>
        <w:pStyle w:val="ListParagraph"/>
        <w:numPr>
          <w:ilvl w:val="0"/>
          <w:numId w:val="23"/>
        </w:numPr>
        <w:spacing w:before="120"/>
        <w:ind w:right="0"/>
        <w:jc w:val="both"/>
        <w:rPr>
          <w:noProof/>
        </w:rPr>
      </w:pPr>
      <w:r>
        <w:rPr>
          <w:noProof/>
        </w:rPr>
        <w:t>Verification</w:t>
      </w:r>
    </w:p>
    <w:p w14:paraId="0C864BB3" w14:textId="77777777" w:rsidR="000F5BE0" w:rsidRDefault="000F5BE0" w:rsidP="00B0014C">
      <w:pPr>
        <w:pStyle w:val="ListParagraph"/>
        <w:numPr>
          <w:ilvl w:val="0"/>
          <w:numId w:val="23"/>
        </w:numPr>
        <w:spacing w:before="120"/>
        <w:ind w:right="0"/>
        <w:jc w:val="both"/>
        <w:rPr>
          <w:noProof/>
        </w:rPr>
      </w:pPr>
      <w:r>
        <w:rPr>
          <w:noProof/>
        </w:rPr>
        <w:t>Follow up–share the story and update standardized work</w:t>
      </w:r>
    </w:p>
    <w:p w14:paraId="1712BEC3" w14:textId="77777777" w:rsidR="000F5BE0" w:rsidRDefault="000F5BE0" w:rsidP="00B0014C">
      <w:pPr>
        <w:spacing w:before="120"/>
        <w:ind w:right="0"/>
        <w:jc w:val="both"/>
        <w:rPr>
          <w:noProof/>
        </w:rPr>
      </w:pPr>
    </w:p>
    <w:p w14:paraId="452D032D" w14:textId="77777777" w:rsidR="000F5BE0" w:rsidRDefault="000F5BE0" w:rsidP="00B0014C">
      <w:pPr>
        <w:spacing w:before="120"/>
        <w:ind w:right="0"/>
        <w:jc w:val="both"/>
        <w:rPr>
          <w:noProof/>
        </w:rPr>
      </w:pPr>
      <w:r>
        <w:rPr>
          <w:noProof/>
        </w:rPr>
        <w:t>Let’s look at each step in more detail.</w:t>
      </w:r>
    </w:p>
    <w:p w14:paraId="6ADFA1FF" w14:textId="77777777" w:rsidR="000F5BE0" w:rsidRDefault="000F5BE0" w:rsidP="00B0014C">
      <w:pPr>
        <w:spacing w:before="120"/>
        <w:ind w:right="0"/>
        <w:jc w:val="both"/>
        <w:rPr>
          <w:noProof/>
        </w:rPr>
      </w:pPr>
    </w:p>
    <w:p w14:paraId="2056ACDF" w14:textId="77777777" w:rsidR="000F5BE0" w:rsidRDefault="000F5BE0" w:rsidP="00B0014C">
      <w:pPr>
        <w:spacing w:before="120"/>
        <w:ind w:right="0"/>
        <w:jc w:val="both"/>
        <w:rPr>
          <w:noProof/>
        </w:rPr>
      </w:pPr>
    </w:p>
    <w:p w14:paraId="3832BCF5" w14:textId="3C235E3C" w:rsidR="000F5BE0" w:rsidRPr="00EB743C" w:rsidRDefault="000F5BE0" w:rsidP="00B0014C">
      <w:pPr>
        <w:spacing w:before="120"/>
        <w:ind w:left="0" w:right="0"/>
        <w:jc w:val="both"/>
        <w:rPr>
          <w:b/>
          <w:bCs/>
          <w:noProof/>
        </w:rPr>
      </w:pPr>
      <w:r>
        <w:rPr>
          <w:b/>
          <w:bCs/>
          <w:noProof/>
        </w:rPr>
        <w:lastRenderedPageBreak/>
        <w:t xml:space="preserve">Step 1: </w:t>
      </w:r>
      <w:r w:rsidR="00B61F38">
        <w:rPr>
          <w:b/>
          <w:bCs/>
          <w:noProof/>
        </w:rPr>
        <w:t>Problem Description</w:t>
      </w:r>
    </w:p>
    <w:p w14:paraId="0D87C398" w14:textId="77777777" w:rsidR="000F5BE0" w:rsidRDefault="000F5BE0" w:rsidP="00B0014C">
      <w:pPr>
        <w:spacing w:before="120"/>
        <w:ind w:left="0" w:right="0"/>
        <w:jc w:val="both"/>
        <w:rPr>
          <w:noProof/>
        </w:rPr>
      </w:pPr>
      <w:r>
        <w:rPr>
          <w:noProof/>
        </w:rPr>
        <w:t xml:space="preserve">The first step is to clearly identify and briefly describe the problem. This is the problem statement from your Improvement Charter. </w:t>
      </w:r>
    </w:p>
    <w:p w14:paraId="2C6767BA" w14:textId="77777777" w:rsidR="000F5BE0" w:rsidRPr="00497BD8" w:rsidRDefault="000F5BE0" w:rsidP="00B0014C">
      <w:pPr>
        <w:spacing w:before="120"/>
        <w:ind w:left="0" w:right="0"/>
        <w:jc w:val="both"/>
        <w:rPr>
          <w:noProof/>
          <w:sz w:val="16"/>
          <w:szCs w:val="16"/>
        </w:rPr>
      </w:pPr>
    </w:p>
    <w:p w14:paraId="16030551" w14:textId="77777777" w:rsidR="000F5BE0" w:rsidRPr="00EB743C" w:rsidRDefault="000F5BE0" w:rsidP="00B0014C">
      <w:pPr>
        <w:spacing w:before="120"/>
        <w:ind w:left="0" w:right="0"/>
        <w:jc w:val="both"/>
        <w:rPr>
          <w:b/>
          <w:bCs/>
          <w:noProof/>
        </w:rPr>
      </w:pPr>
      <w:r>
        <w:rPr>
          <w:b/>
          <w:bCs/>
          <w:noProof/>
        </w:rPr>
        <w:t xml:space="preserve">Step 2: </w:t>
      </w:r>
      <w:r w:rsidRPr="00EB743C">
        <w:rPr>
          <w:b/>
          <w:bCs/>
          <w:noProof/>
        </w:rPr>
        <w:t>Current Situation</w:t>
      </w:r>
    </w:p>
    <w:p w14:paraId="0CEFB77D" w14:textId="77777777" w:rsidR="000F5BE0" w:rsidRDefault="000F5BE0" w:rsidP="00B0014C">
      <w:pPr>
        <w:spacing w:before="120"/>
        <w:ind w:left="0" w:right="0"/>
        <w:jc w:val="both"/>
        <w:rPr>
          <w:noProof/>
        </w:rPr>
      </w:pPr>
      <w:r>
        <w:rPr>
          <w:noProof/>
        </w:rPr>
        <w:t>Once you’ve described the problem, explain the current situation and context the issue is situation in. Use data and statistics when possible.</w:t>
      </w:r>
    </w:p>
    <w:p w14:paraId="635EFFB0" w14:textId="77777777" w:rsidR="000F5BE0" w:rsidRDefault="000F5BE0" w:rsidP="00B0014C">
      <w:pPr>
        <w:spacing w:before="120"/>
        <w:ind w:left="0" w:right="0"/>
        <w:jc w:val="both"/>
        <w:rPr>
          <w:noProof/>
        </w:rPr>
      </w:pPr>
      <w:r>
        <w:rPr>
          <w:noProof/>
        </w:rPr>
        <w:t>During this step, you might want to create a map of the processes that surround, are near, or influence the issue.</w:t>
      </w:r>
    </w:p>
    <w:p w14:paraId="4E83F581" w14:textId="77777777" w:rsidR="000F5BE0" w:rsidRPr="00497BD8" w:rsidRDefault="000F5BE0" w:rsidP="00B0014C">
      <w:pPr>
        <w:spacing w:before="120"/>
        <w:ind w:left="0" w:right="0"/>
        <w:jc w:val="both"/>
        <w:rPr>
          <w:noProof/>
          <w:sz w:val="16"/>
          <w:szCs w:val="16"/>
        </w:rPr>
      </w:pPr>
    </w:p>
    <w:p w14:paraId="376E254A" w14:textId="77777777" w:rsidR="000F5BE0" w:rsidRPr="00EB743C" w:rsidRDefault="000F5BE0" w:rsidP="00B0014C">
      <w:pPr>
        <w:spacing w:before="120"/>
        <w:ind w:left="0" w:right="0"/>
        <w:jc w:val="both"/>
        <w:rPr>
          <w:b/>
          <w:bCs/>
          <w:noProof/>
        </w:rPr>
      </w:pPr>
      <w:r>
        <w:rPr>
          <w:b/>
          <w:bCs/>
          <w:noProof/>
        </w:rPr>
        <w:t xml:space="preserve">Step 3: </w:t>
      </w:r>
      <w:r w:rsidRPr="00EB743C">
        <w:rPr>
          <w:b/>
          <w:bCs/>
          <w:noProof/>
        </w:rPr>
        <w:t>Target/Goal</w:t>
      </w:r>
    </w:p>
    <w:p w14:paraId="1799500B" w14:textId="77777777" w:rsidR="000F5BE0" w:rsidRDefault="000F5BE0" w:rsidP="00B0014C">
      <w:pPr>
        <w:spacing w:before="120"/>
        <w:ind w:left="0" w:right="0"/>
        <w:jc w:val="both"/>
        <w:rPr>
          <w:noProof/>
        </w:rPr>
      </w:pPr>
      <w:r>
        <w:rPr>
          <w:noProof/>
        </w:rPr>
        <w:t>Define goals for what you’d like the desired end state to be.</w:t>
      </w:r>
    </w:p>
    <w:p w14:paraId="6FA06666" w14:textId="77777777" w:rsidR="000F5BE0" w:rsidRDefault="000F5BE0" w:rsidP="00B0014C">
      <w:pPr>
        <w:spacing w:before="120"/>
        <w:ind w:left="0" w:right="0"/>
        <w:jc w:val="both"/>
        <w:rPr>
          <w:noProof/>
        </w:rPr>
      </w:pPr>
      <w:r>
        <w:rPr>
          <w:noProof/>
        </w:rPr>
        <w:t>Keep in mind that as you continue through the A3 process, and as you learn more,  you may benefit from returning to this step and reformulating the goals.</w:t>
      </w:r>
    </w:p>
    <w:p w14:paraId="77853DEE" w14:textId="77777777" w:rsidR="000F5BE0" w:rsidRPr="00497BD8" w:rsidRDefault="000F5BE0" w:rsidP="00B0014C">
      <w:pPr>
        <w:spacing w:before="120"/>
        <w:ind w:left="0" w:right="0"/>
        <w:jc w:val="both"/>
        <w:rPr>
          <w:noProof/>
          <w:sz w:val="16"/>
          <w:szCs w:val="16"/>
        </w:rPr>
      </w:pPr>
    </w:p>
    <w:p w14:paraId="4DA5BC6F" w14:textId="77777777" w:rsidR="000F5BE0" w:rsidRPr="00EB743C" w:rsidRDefault="000F5BE0" w:rsidP="00B0014C">
      <w:pPr>
        <w:spacing w:before="120"/>
        <w:ind w:left="0" w:right="0"/>
        <w:jc w:val="both"/>
        <w:rPr>
          <w:b/>
          <w:bCs/>
          <w:noProof/>
        </w:rPr>
      </w:pPr>
      <w:r>
        <w:rPr>
          <w:b/>
          <w:bCs/>
          <w:noProof/>
        </w:rPr>
        <w:t xml:space="preserve">Step 4: </w:t>
      </w:r>
      <w:r w:rsidRPr="00EB743C">
        <w:rPr>
          <w:b/>
          <w:bCs/>
          <w:noProof/>
        </w:rPr>
        <w:t>Root-Cause Analysis</w:t>
      </w:r>
    </w:p>
    <w:p w14:paraId="6A3ADA98" w14:textId="77777777" w:rsidR="000F5BE0" w:rsidRDefault="000F5BE0" w:rsidP="00B0014C">
      <w:pPr>
        <w:spacing w:before="120"/>
        <w:ind w:left="0" w:right="0"/>
        <w:jc w:val="both"/>
        <w:rPr>
          <w:noProof/>
        </w:rPr>
      </w:pPr>
      <w:r>
        <w:rPr>
          <w:noProof/>
        </w:rPr>
        <w:t>Now, try to find the root cause of the problem. Keep in mind that often, the “root cause” is often not just one cause but a collection of interacting factors.</w:t>
      </w:r>
    </w:p>
    <w:p w14:paraId="6EE0E51D" w14:textId="77777777" w:rsidR="000F5BE0" w:rsidRDefault="000F5BE0" w:rsidP="00B0014C">
      <w:pPr>
        <w:spacing w:before="120"/>
        <w:ind w:left="0" w:right="0"/>
        <w:jc w:val="both"/>
        <w:rPr>
          <w:noProof/>
        </w:rPr>
      </w:pPr>
      <w:r>
        <w:rPr>
          <w:noProof/>
        </w:rPr>
        <w:t>Classic methods in your improvement toolbox for determining root cause include the 5 Whys?. In addition, keep in mind that you’ll benefit from applying systems thinking, as many workplace problems are really systemic in nature.</w:t>
      </w:r>
    </w:p>
    <w:p w14:paraId="44C278F4" w14:textId="77777777" w:rsidR="000F5BE0" w:rsidRPr="00497BD8" w:rsidRDefault="000F5BE0" w:rsidP="00B0014C">
      <w:pPr>
        <w:spacing w:before="120"/>
        <w:ind w:left="0" w:right="0"/>
        <w:jc w:val="both"/>
        <w:rPr>
          <w:noProof/>
          <w:sz w:val="16"/>
          <w:szCs w:val="16"/>
        </w:rPr>
      </w:pPr>
    </w:p>
    <w:p w14:paraId="73A70660" w14:textId="77777777" w:rsidR="000F5BE0" w:rsidRPr="00EB743C" w:rsidRDefault="000F5BE0" w:rsidP="00B0014C">
      <w:pPr>
        <w:spacing w:before="120"/>
        <w:ind w:left="0" w:right="0"/>
        <w:jc w:val="both"/>
        <w:rPr>
          <w:b/>
          <w:bCs/>
          <w:noProof/>
        </w:rPr>
      </w:pPr>
      <w:r>
        <w:rPr>
          <w:b/>
          <w:bCs/>
          <w:noProof/>
        </w:rPr>
        <w:t xml:space="preserve">Step 5: </w:t>
      </w:r>
      <w:r w:rsidRPr="00EB743C">
        <w:rPr>
          <w:b/>
          <w:bCs/>
          <w:noProof/>
        </w:rPr>
        <w:t>Countermeasures</w:t>
      </w:r>
    </w:p>
    <w:p w14:paraId="69AC73A1" w14:textId="77777777" w:rsidR="000F5BE0" w:rsidRDefault="000F5BE0" w:rsidP="00B0014C">
      <w:pPr>
        <w:spacing w:before="120"/>
        <w:ind w:left="0" w:right="0"/>
        <w:jc w:val="both"/>
        <w:rPr>
          <w:noProof/>
        </w:rPr>
      </w:pPr>
      <w:r>
        <w:rPr>
          <w:noProof/>
        </w:rPr>
        <w:t>Propose potential solutions and explain how they’d lead to they’ll reach your goal/target.</w:t>
      </w:r>
    </w:p>
    <w:p w14:paraId="17DCD0EA" w14:textId="77777777" w:rsidR="000F5BE0" w:rsidRPr="00497BD8" w:rsidRDefault="000F5BE0" w:rsidP="00B0014C">
      <w:pPr>
        <w:spacing w:before="120"/>
        <w:ind w:left="0" w:right="0"/>
        <w:jc w:val="both"/>
        <w:rPr>
          <w:noProof/>
          <w:sz w:val="16"/>
          <w:szCs w:val="16"/>
        </w:rPr>
      </w:pPr>
    </w:p>
    <w:p w14:paraId="0D476A4B" w14:textId="77777777" w:rsidR="000F5BE0" w:rsidRPr="00EB743C" w:rsidRDefault="000F5BE0" w:rsidP="00B0014C">
      <w:pPr>
        <w:spacing w:before="120"/>
        <w:ind w:left="0" w:right="0"/>
        <w:jc w:val="both"/>
        <w:rPr>
          <w:b/>
          <w:bCs/>
          <w:noProof/>
        </w:rPr>
      </w:pPr>
      <w:r>
        <w:rPr>
          <w:b/>
          <w:bCs/>
          <w:noProof/>
        </w:rPr>
        <w:t xml:space="preserve">Step 6: </w:t>
      </w:r>
      <w:r w:rsidRPr="00EB743C">
        <w:rPr>
          <w:b/>
          <w:bCs/>
          <w:noProof/>
        </w:rPr>
        <w:t>Implementation Plan</w:t>
      </w:r>
    </w:p>
    <w:p w14:paraId="07C56517" w14:textId="77777777" w:rsidR="000F5BE0" w:rsidRDefault="000F5BE0" w:rsidP="00B0014C">
      <w:pPr>
        <w:spacing w:before="120"/>
        <w:ind w:left="0" w:right="0"/>
        <w:jc w:val="both"/>
        <w:rPr>
          <w:noProof/>
        </w:rPr>
      </w:pPr>
      <w:r>
        <w:rPr>
          <w:noProof/>
        </w:rPr>
        <w:t>Create a plan that includes all steps/actions necessary to implement the countermeasure. Note who’s responsible for each step/action/task and when it should be completed.</w:t>
      </w:r>
    </w:p>
    <w:p w14:paraId="20E2FC50" w14:textId="77777777" w:rsidR="000F5BE0" w:rsidRDefault="000F5BE0" w:rsidP="00B0014C">
      <w:pPr>
        <w:spacing w:before="120"/>
        <w:ind w:left="0" w:right="0"/>
        <w:jc w:val="both"/>
        <w:rPr>
          <w:noProof/>
        </w:rPr>
      </w:pPr>
      <w:r>
        <w:rPr>
          <w:noProof/>
        </w:rPr>
        <w:t>Then implement, perhaps on a small scale as a “beta test.”</w:t>
      </w:r>
    </w:p>
    <w:p w14:paraId="3EF64993" w14:textId="77777777" w:rsidR="000F5BE0" w:rsidRPr="00497BD8" w:rsidRDefault="000F5BE0" w:rsidP="00B0014C">
      <w:pPr>
        <w:spacing w:before="120"/>
        <w:ind w:left="0" w:right="0"/>
        <w:jc w:val="both"/>
        <w:rPr>
          <w:noProof/>
          <w:sz w:val="16"/>
          <w:szCs w:val="16"/>
        </w:rPr>
      </w:pPr>
    </w:p>
    <w:p w14:paraId="0971754E" w14:textId="79E035A1" w:rsidR="000F5BE0" w:rsidRPr="00EB743C" w:rsidRDefault="000F5BE0" w:rsidP="00B0014C">
      <w:pPr>
        <w:spacing w:before="120"/>
        <w:ind w:left="0" w:right="0"/>
        <w:jc w:val="both"/>
        <w:rPr>
          <w:b/>
          <w:bCs/>
          <w:noProof/>
        </w:rPr>
      </w:pPr>
      <w:r>
        <w:rPr>
          <w:b/>
          <w:bCs/>
          <w:noProof/>
        </w:rPr>
        <w:t xml:space="preserve">Step </w:t>
      </w:r>
      <w:r w:rsidR="00BF3C1D">
        <w:rPr>
          <w:b/>
          <w:bCs/>
          <w:noProof/>
        </w:rPr>
        <w:t>7</w:t>
      </w:r>
      <w:r>
        <w:rPr>
          <w:b/>
          <w:bCs/>
          <w:noProof/>
        </w:rPr>
        <w:t xml:space="preserve">: </w:t>
      </w:r>
      <w:r w:rsidRPr="00EB743C">
        <w:rPr>
          <w:b/>
          <w:bCs/>
          <w:noProof/>
        </w:rPr>
        <w:t>Verification</w:t>
      </w:r>
    </w:p>
    <w:p w14:paraId="0BE4BD95" w14:textId="01034D38" w:rsidR="000F5BE0" w:rsidRDefault="000F5BE0" w:rsidP="00B0014C">
      <w:pPr>
        <w:spacing w:before="120"/>
        <w:ind w:left="0" w:right="0"/>
        <w:jc w:val="both"/>
        <w:rPr>
          <w:noProof/>
        </w:rPr>
      </w:pPr>
      <w:r>
        <w:rPr>
          <w:noProof/>
        </w:rPr>
        <w:t>Measure to see if the countermeasure actually worked.</w:t>
      </w:r>
    </w:p>
    <w:p w14:paraId="422D092B" w14:textId="071005D3" w:rsidR="00BF3C1D" w:rsidRDefault="000F5BE0" w:rsidP="00B0014C">
      <w:pPr>
        <w:spacing w:before="120"/>
        <w:ind w:left="0" w:right="0"/>
        <w:jc w:val="both"/>
        <w:rPr>
          <w:noProof/>
        </w:rPr>
      </w:pPr>
      <w:r>
        <w:rPr>
          <w:noProof/>
        </w:rPr>
        <w:t>If the plan didn’t work, create a new plan, implement that, and then check the results again.</w:t>
      </w:r>
    </w:p>
    <w:p w14:paraId="3804EA68" w14:textId="77777777" w:rsidR="00BF3C1D" w:rsidRPr="00497BD8" w:rsidRDefault="00BF3C1D" w:rsidP="00B0014C">
      <w:pPr>
        <w:spacing w:before="120"/>
        <w:ind w:left="0" w:right="0"/>
        <w:jc w:val="both"/>
        <w:rPr>
          <w:noProof/>
          <w:sz w:val="16"/>
          <w:szCs w:val="16"/>
        </w:rPr>
      </w:pPr>
    </w:p>
    <w:p w14:paraId="76DBAC98" w14:textId="53227834" w:rsidR="000F5BE0" w:rsidRPr="007335D0" w:rsidRDefault="000F5BE0" w:rsidP="00B0014C">
      <w:pPr>
        <w:spacing w:before="120"/>
        <w:ind w:left="0" w:right="0"/>
        <w:jc w:val="both"/>
        <w:rPr>
          <w:b/>
          <w:bCs/>
          <w:noProof/>
        </w:rPr>
      </w:pPr>
      <w:r w:rsidRPr="007335D0">
        <w:rPr>
          <w:b/>
          <w:bCs/>
          <w:noProof/>
        </w:rPr>
        <w:t xml:space="preserve">Step </w:t>
      </w:r>
      <w:r w:rsidR="00BF3C1D">
        <w:rPr>
          <w:b/>
          <w:bCs/>
          <w:noProof/>
        </w:rPr>
        <w:t>8</w:t>
      </w:r>
      <w:r w:rsidRPr="007335D0">
        <w:rPr>
          <w:b/>
          <w:bCs/>
          <w:noProof/>
        </w:rPr>
        <w:t>: Follow Up–Share the Results and Updated Standardi</w:t>
      </w:r>
      <w:r>
        <w:rPr>
          <w:b/>
          <w:bCs/>
          <w:noProof/>
        </w:rPr>
        <w:t>s</w:t>
      </w:r>
      <w:r w:rsidRPr="007335D0">
        <w:rPr>
          <w:b/>
          <w:bCs/>
          <w:noProof/>
        </w:rPr>
        <w:t>ed Work</w:t>
      </w:r>
    </w:p>
    <w:p w14:paraId="64794358" w14:textId="77777777" w:rsidR="000F5BE0" w:rsidRDefault="000F5BE0" w:rsidP="00B0014C">
      <w:pPr>
        <w:spacing w:before="120"/>
        <w:ind w:left="0" w:right="0"/>
        <w:jc w:val="both"/>
        <w:rPr>
          <w:noProof/>
        </w:rPr>
      </w:pPr>
      <w:r>
        <w:rPr>
          <w:noProof/>
        </w:rPr>
        <w:t>If the plan did work, leading to a positive result, communicate that to the rest of your organisation and integrate the change into standardised work.</w:t>
      </w:r>
    </w:p>
    <w:p w14:paraId="6D902689" w14:textId="31A73E7D" w:rsidR="004454F3" w:rsidRPr="002A4591" w:rsidRDefault="00DF21C1" w:rsidP="00B0014C">
      <w:pPr>
        <w:pStyle w:val="ListParagraph"/>
        <w:numPr>
          <w:ilvl w:val="0"/>
          <w:numId w:val="20"/>
        </w:numPr>
        <w:spacing w:after="240"/>
        <w:ind w:right="74"/>
        <w:jc w:val="both"/>
        <w:rPr>
          <w:rFonts w:cstheme="minorHAnsi"/>
          <w:noProof/>
          <w:sz w:val="28"/>
          <w:szCs w:val="28"/>
        </w:rPr>
      </w:pPr>
      <w:r>
        <w:rPr>
          <w:rFonts w:cstheme="minorHAnsi"/>
          <w:noProof/>
          <w:sz w:val="28"/>
          <w:szCs w:val="28"/>
        </w:rPr>
        <w:lastRenderedPageBreak/>
        <w:t xml:space="preserve">HOW DOES THE A3 PROBLEM SOLVING METHOD ‘MAP’ TO THE </w:t>
      </w:r>
      <w:r w:rsidR="000F5BE0">
        <w:rPr>
          <w:rFonts w:cstheme="minorHAnsi"/>
          <w:noProof/>
          <w:sz w:val="28"/>
          <w:szCs w:val="28"/>
        </w:rPr>
        <w:t>PDCA CYCLE?</w:t>
      </w:r>
    </w:p>
    <w:p w14:paraId="2CF40348" w14:textId="77777777" w:rsidR="008C3F11" w:rsidRDefault="008C3F11" w:rsidP="00B0014C">
      <w:pPr>
        <w:spacing w:before="120"/>
        <w:ind w:left="0" w:right="0"/>
        <w:jc w:val="both"/>
        <w:rPr>
          <w:noProof/>
        </w:rPr>
      </w:pPr>
      <w:r>
        <w:rPr>
          <w:noProof/>
        </w:rPr>
        <w:t>The A3 problem-solving method can be nicely “mapped” to the different phases of the PDCA cycle, as shown below.</w:t>
      </w:r>
    </w:p>
    <w:tbl>
      <w:tblPr>
        <w:tblStyle w:val="TableGrid"/>
        <w:tblW w:w="0" w:type="auto"/>
        <w:tblLook w:val="04A0" w:firstRow="1" w:lastRow="0" w:firstColumn="1" w:lastColumn="0" w:noHBand="0" w:noVBand="1"/>
      </w:tblPr>
      <w:tblGrid>
        <w:gridCol w:w="2337"/>
        <w:gridCol w:w="2337"/>
        <w:gridCol w:w="2338"/>
        <w:gridCol w:w="2338"/>
      </w:tblGrid>
      <w:tr w:rsidR="002F5A09" w14:paraId="20D45275" w14:textId="77777777" w:rsidTr="00A52B37">
        <w:tc>
          <w:tcPr>
            <w:tcW w:w="2337" w:type="dxa"/>
            <w:shd w:val="clear" w:color="auto" w:fill="004D59"/>
          </w:tcPr>
          <w:p w14:paraId="77A0973E" w14:textId="3360BEC2" w:rsidR="002F5A09" w:rsidRPr="00A52B37" w:rsidRDefault="002F5A09" w:rsidP="00B0014C">
            <w:pPr>
              <w:spacing w:before="120"/>
              <w:ind w:left="0" w:right="0"/>
              <w:jc w:val="both"/>
              <w:rPr>
                <w:b/>
                <w:bCs/>
                <w:noProof/>
                <w:color w:val="FFFFFF" w:themeColor="background1"/>
              </w:rPr>
            </w:pPr>
            <w:r w:rsidRPr="00A52B37">
              <w:rPr>
                <w:b/>
                <w:bCs/>
                <w:noProof/>
                <w:color w:val="FFFFFF" w:themeColor="background1"/>
              </w:rPr>
              <w:t>PLAN</w:t>
            </w:r>
          </w:p>
        </w:tc>
        <w:tc>
          <w:tcPr>
            <w:tcW w:w="2337" w:type="dxa"/>
            <w:shd w:val="clear" w:color="auto" w:fill="CC8000"/>
          </w:tcPr>
          <w:p w14:paraId="66D70E32" w14:textId="38CA7143" w:rsidR="002F5A09" w:rsidRPr="00A52B37" w:rsidRDefault="002F5A09" w:rsidP="00B0014C">
            <w:pPr>
              <w:spacing w:before="120"/>
              <w:ind w:left="0" w:right="0"/>
              <w:jc w:val="both"/>
              <w:rPr>
                <w:b/>
                <w:bCs/>
                <w:noProof/>
                <w:color w:val="FFFFFF" w:themeColor="background1"/>
              </w:rPr>
            </w:pPr>
            <w:r w:rsidRPr="00A52B37">
              <w:rPr>
                <w:b/>
                <w:bCs/>
                <w:noProof/>
                <w:color w:val="FFFFFF" w:themeColor="background1"/>
              </w:rPr>
              <w:t>DO</w:t>
            </w:r>
          </w:p>
        </w:tc>
        <w:tc>
          <w:tcPr>
            <w:tcW w:w="2338" w:type="dxa"/>
            <w:shd w:val="clear" w:color="auto" w:fill="8F0052"/>
          </w:tcPr>
          <w:p w14:paraId="63488AEC" w14:textId="281CF7A0" w:rsidR="002F5A09" w:rsidRPr="00A52B37" w:rsidRDefault="002F5A09" w:rsidP="00B0014C">
            <w:pPr>
              <w:spacing w:before="120"/>
              <w:ind w:left="0" w:right="0"/>
              <w:jc w:val="both"/>
              <w:rPr>
                <w:b/>
                <w:bCs/>
                <w:noProof/>
                <w:color w:val="FFFFFF" w:themeColor="background1"/>
              </w:rPr>
            </w:pPr>
            <w:r w:rsidRPr="00A52B37">
              <w:rPr>
                <w:b/>
                <w:bCs/>
                <w:noProof/>
                <w:color w:val="FFFFFF" w:themeColor="background1"/>
              </w:rPr>
              <w:t>CHECK</w:t>
            </w:r>
          </w:p>
        </w:tc>
        <w:tc>
          <w:tcPr>
            <w:tcW w:w="2338" w:type="dxa"/>
            <w:shd w:val="clear" w:color="auto" w:fill="73AC00"/>
          </w:tcPr>
          <w:p w14:paraId="71067C1D" w14:textId="3B92CBFD" w:rsidR="002F5A09" w:rsidRPr="00A52B37" w:rsidRDefault="002F5A09" w:rsidP="00B0014C">
            <w:pPr>
              <w:spacing w:before="120"/>
              <w:ind w:left="0" w:right="0"/>
              <w:jc w:val="both"/>
              <w:rPr>
                <w:b/>
                <w:bCs/>
                <w:noProof/>
                <w:color w:val="FFFFFF" w:themeColor="background1"/>
              </w:rPr>
            </w:pPr>
            <w:r w:rsidRPr="00A52B37">
              <w:rPr>
                <w:b/>
                <w:bCs/>
                <w:noProof/>
                <w:color w:val="FFFFFF" w:themeColor="background1"/>
              </w:rPr>
              <w:t>ACT</w:t>
            </w:r>
          </w:p>
        </w:tc>
      </w:tr>
      <w:tr w:rsidR="002F5A09" w14:paraId="3697162D" w14:textId="77777777" w:rsidTr="002F5A09">
        <w:tc>
          <w:tcPr>
            <w:tcW w:w="2337" w:type="dxa"/>
          </w:tcPr>
          <w:p w14:paraId="29DB9211" w14:textId="2E383AA5" w:rsidR="002F5A09" w:rsidRDefault="00B61F38" w:rsidP="00B0014C">
            <w:pPr>
              <w:spacing w:after="0"/>
              <w:ind w:left="0" w:right="0"/>
              <w:jc w:val="both"/>
              <w:rPr>
                <w:noProof/>
              </w:rPr>
            </w:pPr>
            <w:r>
              <w:rPr>
                <w:noProof/>
              </w:rPr>
              <w:t>Problem Description</w:t>
            </w:r>
          </w:p>
          <w:p w14:paraId="677F6227" w14:textId="77777777" w:rsidR="002F5A09" w:rsidRDefault="002F5A09" w:rsidP="00B0014C">
            <w:pPr>
              <w:spacing w:after="0"/>
              <w:ind w:left="0" w:right="0"/>
              <w:jc w:val="both"/>
              <w:rPr>
                <w:noProof/>
              </w:rPr>
            </w:pPr>
            <w:r>
              <w:rPr>
                <w:noProof/>
              </w:rPr>
              <w:t>Current situation</w:t>
            </w:r>
          </w:p>
          <w:p w14:paraId="1CE5530D" w14:textId="77777777" w:rsidR="002F5A09" w:rsidRDefault="002F5A09" w:rsidP="00B0014C">
            <w:pPr>
              <w:spacing w:after="0"/>
              <w:ind w:left="0" w:right="0"/>
              <w:jc w:val="both"/>
              <w:rPr>
                <w:noProof/>
              </w:rPr>
            </w:pPr>
            <w:r>
              <w:rPr>
                <w:noProof/>
              </w:rPr>
              <w:t>Target or goal</w:t>
            </w:r>
          </w:p>
          <w:p w14:paraId="24AFEE3E" w14:textId="77777777" w:rsidR="002F5A09" w:rsidRDefault="002F5A09" w:rsidP="00B0014C">
            <w:pPr>
              <w:spacing w:after="0"/>
              <w:ind w:left="0" w:right="0"/>
              <w:jc w:val="both"/>
              <w:rPr>
                <w:noProof/>
              </w:rPr>
            </w:pPr>
            <w:r>
              <w:rPr>
                <w:noProof/>
              </w:rPr>
              <w:t>Root-cause analysis</w:t>
            </w:r>
          </w:p>
          <w:p w14:paraId="0C53962C" w14:textId="77777777" w:rsidR="002F5A09" w:rsidRDefault="002F5A09" w:rsidP="00B0014C">
            <w:pPr>
              <w:spacing w:after="0"/>
              <w:ind w:left="0" w:right="0"/>
              <w:jc w:val="both"/>
              <w:rPr>
                <w:noProof/>
              </w:rPr>
            </w:pPr>
            <w:r>
              <w:rPr>
                <w:noProof/>
              </w:rPr>
              <w:t>Countermeasures</w:t>
            </w:r>
          </w:p>
          <w:p w14:paraId="0C6C17F7" w14:textId="7DB4BAB2" w:rsidR="002F5A09" w:rsidRDefault="002F5A09" w:rsidP="00B0014C">
            <w:pPr>
              <w:spacing w:after="0"/>
              <w:ind w:left="0" w:right="0"/>
              <w:jc w:val="both"/>
              <w:rPr>
                <w:noProof/>
              </w:rPr>
            </w:pPr>
            <w:r>
              <w:rPr>
                <w:noProof/>
              </w:rPr>
              <w:t>Implementation plan</w:t>
            </w:r>
          </w:p>
        </w:tc>
        <w:tc>
          <w:tcPr>
            <w:tcW w:w="2337" w:type="dxa"/>
          </w:tcPr>
          <w:p w14:paraId="6349B80B" w14:textId="77777777" w:rsidR="00B46724" w:rsidRDefault="00B46724" w:rsidP="00B0014C">
            <w:pPr>
              <w:spacing w:after="0"/>
              <w:ind w:left="0" w:right="0"/>
              <w:jc w:val="both"/>
              <w:rPr>
                <w:noProof/>
              </w:rPr>
            </w:pPr>
            <w:r>
              <w:rPr>
                <w:noProof/>
              </w:rPr>
              <w:t>Implement</w:t>
            </w:r>
          </w:p>
          <w:p w14:paraId="29E020D2" w14:textId="77777777" w:rsidR="002F5A09" w:rsidRDefault="002F5A09" w:rsidP="00B0014C">
            <w:pPr>
              <w:spacing w:after="0"/>
              <w:ind w:left="0" w:right="0"/>
              <w:jc w:val="both"/>
              <w:rPr>
                <w:noProof/>
              </w:rPr>
            </w:pPr>
          </w:p>
        </w:tc>
        <w:tc>
          <w:tcPr>
            <w:tcW w:w="2338" w:type="dxa"/>
          </w:tcPr>
          <w:p w14:paraId="74DF2009" w14:textId="77777777" w:rsidR="00B46724" w:rsidRDefault="00B46724" w:rsidP="00B0014C">
            <w:pPr>
              <w:spacing w:after="0"/>
              <w:ind w:left="0" w:right="0"/>
              <w:jc w:val="both"/>
              <w:rPr>
                <w:noProof/>
              </w:rPr>
            </w:pPr>
            <w:r>
              <w:rPr>
                <w:noProof/>
              </w:rPr>
              <w:t>Verification</w:t>
            </w:r>
          </w:p>
          <w:p w14:paraId="1657D3B6" w14:textId="77777777" w:rsidR="002F5A09" w:rsidRDefault="002F5A09" w:rsidP="00B0014C">
            <w:pPr>
              <w:spacing w:after="0"/>
              <w:ind w:left="0" w:right="0"/>
              <w:jc w:val="both"/>
              <w:rPr>
                <w:noProof/>
              </w:rPr>
            </w:pPr>
          </w:p>
        </w:tc>
        <w:tc>
          <w:tcPr>
            <w:tcW w:w="2338" w:type="dxa"/>
          </w:tcPr>
          <w:p w14:paraId="6EF79B75" w14:textId="24D1FD6E" w:rsidR="00B46724" w:rsidRDefault="00B46724" w:rsidP="00B0014C">
            <w:pPr>
              <w:spacing w:after="0"/>
              <w:ind w:left="0" w:right="0"/>
              <w:jc w:val="both"/>
              <w:rPr>
                <w:noProof/>
              </w:rPr>
            </w:pPr>
            <w:r>
              <w:rPr>
                <w:noProof/>
              </w:rPr>
              <w:t>Follow up–share the story and update standardised work</w:t>
            </w:r>
          </w:p>
          <w:p w14:paraId="4261A22B" w14:textId="77777777" w:rsidR="002F5A09" w:rsidRDefault="002F5A09" w:rsidP="00B0014C">
            <w:pPr>
              <w:spacing w:after="0"/>
              <w:ind w:left="0" w:right="0"/>
              <w:jc w:val="both"/>
              <w:rPr>
                <w:noProof/>
              </w:rPr>
            </w:pPr>
          </w:p>
        </w:tc>
      </w:tr>
    </w:tbl>
    <w:p w14:paraId="282EA7F7" w14:textId="4A9307D4" w:rsidR="00DB3CB0" w:rsidRDefault="00DB3CB0" w:rsidP="00B0014C">
      <w:pPr>
        <w:spacing w:before="120"/>
        <w:ind w:left="0" w:right="0"/>
        <w:jc w:val="both"/>
        <w:rPr>
          <w:noProof/>
        </w:rPr>
      </w:pPr>
    </w:p>
    <w:p w14:paraId="05A03553" w14:textId="602199DF" w:rsidR="00DB3CB0" w:rsidRDefault="00DB3CB0">
      <w:pPr>
        <w:spacing w:after="240" w:line="252" w:lineRule="auto"/>
        <w:ind w:left="0" w:right="0"/>
        <w:rPr>
          <w:noProof/>
        </w:rPr>
      </w:pPr>
      <w:r>
        <w:rPr>
          <w:noProof/>
        </w:rPr>
        <w:br w:type="page"/>
      </w:r>
    </w:p>
    <w:p w14:paraId="72899CF7" w14:textId="77777777" w:rsidR="003054F5" w:rsidRDefault="003054F5" w:rsidP="00B0014C">
      <w:pPr>
        <w:spacing w:before="120"/>
        <w:ind w:left="0" w:right="0"/>
        <w:jc w:val="both"/>
        <w:rPr>
          <w:noProof/>
        </w:rPr>
        <w:sectPr w:rsidR="003054F5">
          <w:headerReference w:type="default"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p>
    <w:p w14:paraId="406700B5" w14:textId="039AA6E0" w:rsidR="008C3F11" w:rsidRDefault="00D233F5" w:rsidP="00B61F38">
      <w:pPr>
        <w:spacing w:before="120"/>
        <w:ind w:left="0" w:right="0"/>
        <w:jc w:val="both"/>
        <w:rPr>
          <w:noProof/>
        </w:rPr>
      </w:pPr>
      <w:r>
        <w:rPr>
          <w:noProof/>
        </w:rPr>
        <w:lastRenderedPageBreak/>
        <mc:AlternateContent>
          <mc:Choice Requires="wps">
            <w:drawing>
              <wp:anchor distT="0" distB="0" distL="114300" distR="114300" simplePos="0" relativeHeight="252728832" behindDoc="0" locked="0" layoutInCell="1" allowOverlap="1" wp14:anchorId="5F0080F1" wp14:editId="42D5F045">
                <wp:simplePos x="0" y="0"/>
                <wp:positionH relativeFrom="column">
                  <wp:posOffset>4969510</wp:posOffset>
                </wp:positionH>
                <wp:positionV relativeFrom="paragraph">
                  <wp:posOffset>7762685</wp:posOffset>
                </wp:positionV>
                <wp:extent cx="9072000" cy="12240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9072000" cy="1224000"/>
                        </a:xfrm>
                        <a:prstGeom prst="rect">
                          <a:avLst/>
                        </a:prstGeom>
                        <a:solidFill>
                          <a:schemeClr val="accent1">
                            <a:lumMod val="40000"/>
                            <a:lumOff val="60000"/>
                          </a:schemeClr>
                        </a:solidFill>
                        <a:ln w="6350">
                          <a:noFill/>
                        </a:ln>
                      </wps:spPr>
                      <wps:txbx>
                        <w:txbxContent>
                          <w:p w14:paraId="51598965" w14:textId="77777777" w:rsidR="00D233F5" w:rsidRDefault="00D233F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080F1" id="_x0000_t202" coordsize="21600,21600" o:spt="202" path="m,l,21600r21600,l21600,xe">
                <v:stroke joinstyle="miter"/>
                <v:path gradientshapeok="t" o:connecttype="rect"/>
              </v:shapetype>
              <v:shape id="Text Box 194" o:spid="_x0000_s1026" type="#_x0000_t202" style="position:absolute;left:0;text-align:left;margin-left:391.3pt;margin-top:611.25pt;width:714.35pt;height:96.4pt;z-index:2527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" fillcolor="#d4e1ed [1300]" stroked="f" strokeweight=".5pt">
                <v:textbox>
                  <w:txbxContent>
                    <w:p w14:paraId="51598965" w14:textId="77777777" w:rsidR="00D233F5" w:rsidRDefault="00D233F5">
                      <w:pPr>
                        <w:ind w:left="0"/>
                      </w:pPr>
                    </w:p>
                  </w:txbxContent>
                </v:textbox>
              </v:shape>
            </w:pict>
          </mc:Fallback>
        </mc:AlternateContent>
      </w:r>
      <w:r w:rsidR="001C1A06">
        <w:rPr>
          <w:noProof/>
        </w:rPr>
        <mc:AlternateContent>
          <mc:Choice Requires="wps">
            <w:drawing>
              <wp:anchor distT="0" distB="0" distL="114300" distR="114300" simplePos="0" relativeHeight="252727808" behindDoc="0" locked="0" layoutInCell="1" allowOverlap="1" wp14:anchorId="50534218" wp14:editId="1ED4F2BC">
                <wp:simplePos x="0" y="0"/>
                <wp:positionH relativeFrom="column">
                  <wp:posOffset>9968675</wp:posOffset>
                </wp:positionH>
                <wp:positionV relativeFrom="paragraph">
                  <wp:posOffset>4923790</wp:posOffset>
                </wp:positionV>
                <wp:extent cx="4068000" cy="2376000"/>
                <wp:effectExtent l="0" t="0" r="8890" b="5715"/>
                <wp:wrapNone/>
                <wp:docPr id="193" name="Text Box 193"/>
                <wp:cNvGraphicFramePr/>
                <a:graphic xmlns:a="http://schemas.openxmlformats.org/drawingml/2006/main">
                  <a:graphicData uri="http://schemas.microsoft.com/office/word/2010/wordprocessingShape">
                    <wps:wsp>
                      <wps:cNvSpPr txBox="1"/>
                      <wps:spPr>
                        <a:xfrm>
                          <a:off x="0" y="0"/>
                          <a:ext cx="4068000" cy="2376000"/>
                        </a:xfrm>
                        <a:prstGeom prst="rect">
                          <a:avLst/>
                        </a:prstGeom>
                        <a:solidFill>
                          <a:schemeClr val="accent1">
                            <a:lumMod val="40000"/>
                            <a:lumOff val="60000"/>
                          </a:schemeClr>
                        </a:solidFill>
                        <a:ln w="6350">
                          <a:noFill/>
                        </a:ln>
                      </wps:spPr>
                      <wps:txbx>
                        <w:txbxContent>
                          <w:p w14:paraId="45B65C19" w14:textId="77777777" w:rsidR="001C1A06" w:rsidRDefault="001C1A0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4218" id="Text Box 193" o:spid="_x0000_s1027" type="#_x0000_t202" style="position:absolute;left:0;text-align:left;margin-left:784.95pt;margin-top:387.7pt;width:320.3pt;height:187.1pt;z-index:2527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" fillcolor="#d4e1ed [1300]" stroked="f" strokeweight=".5pt">
                <v:textbox>
                  <w:txbxContent>
                    <w:p w14:paraId="45B65C19" w14:textId="77777777" w:rsidR="001C1A06" w:rsidRDefault="001C1A06">
                      <w:pPr>
                        <w:ind w:left="0"/>
                      </w:pPr>
                    </w:p>
                  </w:txbxContent>
                </v:textbox>
              </v:shape>
            </w:pict>
          </mc:Fallback>
        </mc:AlternateContent>
      </w:r>
      <w:r w:rsidR="00872CBF">
        <w:rPr>
          <w:noProof/>
        </w:rPr>
        <mc:AlternateContent>
          <mc:Choice Requires="wps">
            <w:drawing>
              <wp:anchor distT="0" distB="0" distL="114300" distR="114300" simplePos="0" relativeHeight="252726784" behindDoc="0" locked="0" layoutInCell="1" allowOverlap="1" wp14:anchorId="23122DE8" wp14:editId="6BC422CA">
                <wp:simplePos x="0" y="0"/>
                <wp:positionH relativeFrom="column">
                  <wp:posOffset>9969055</wp:posOffset>
                </wp:positionH>
                <wp:positionV relativeFrom="paragraph">
                  <wp:posOffset>899160</wp:posOffset>
                </wp:positionV>
                <wp:extent cx="4068000" cy="3528000"/>
                <wp:effectExtent l="0" t="0" r="8890" b="0"/>
                <wp:wrapNone/>
                <wp:docPr id="192" name="Text Box 192"/>
                <wp:cNvGraphicFramePr/>
                <a:graphic xmlns:a="http://schemas.openxmlformats.org/drawingml/2006/main">
                  <a:graphicData uri="http://schemas.microsoft.com/office/word/2010/wordprocessingShape">
                    <wps:wsp>
                      <wps:cNvSpPr txBox="1"/>
                      <wps:spPr>
                        <a:xfrm>
                          <a:off x="0" y="0"/>
                          <a:ext cx="4068000" cy="3528000"/>
                        </a:xfrm>
                        <a:prstGeom prst="rect">
                          <a:avLst/>
                        </a:prstGeom>
                        <a:solidFill>
                          <a:schemeClr val="accent1">
                            <a:lumMod val="40000"/>
                            <a:lumOff val="60000"/>
                          </a:schemeClr>
                        </a:solidFill>
                        <a:ln w="6350">
                          <a:noFill/>
                        </a:ln>
                      </wps:spPr>
                      <wps:txbx>
                        <w:txbxContent>
                          <w:p w14:paraId="6A07D20B" w14:textId="77777777" w:rsidR="00872CBF" w:rsidRDefault="00872CB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2DE8" id="Text Box 192" o:spid="_x0000_s1028" type="#_x0000_t202" style="position:absolute;left:0;text-align:left;margin-left:784.95pt;margin-top:70.8pt;width:320.3pt;height:277.8pt;z-index:2527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" fillcolor="#d4e1ed [1300]" stroked="f" strokeweight=".5pt">
                <v:textbox>
                  <w:txbxContent>
                    <w:p w14:paraId="6A07D20B" w14:textId="77777777" w:rsidR="00872CBF" w:rsidRDefault="00872CBF">
                      <w:pPr>
                        <w:ind w:left="0"/>
                      </w:pPr>
                    </w:p>
                  </w:txbxContent>
                </v:textbox>
              </v:shape>
            </w:pict>
          </mc:Fallback>
        </mc:AlternateContent>
      </w:r>
      <w:r w:rsidR="003E0201">
        <w:rPr>
          <w:noProof/>
        </w:rPr>
        <mc:AlternateContent>
          <mc:Choice Requires="wps">
            <w:drawing>
              <wp:anchor distT="0" distB="0" distL="114300" distR="114300" simplePos="0" relativeHeight="252725760" behindDoc="0" locked="0" layoutInCell="1" allowOverlap="1" wp14:anchorId="73C21B2A" wp14:editId="2D37AD55">
                <wp:simplePos x="0" y="0"/>
                <wp:positionH relativeFrom="column">
                  <wp:posOffset>5005070</wp:posOffset>
                </wp:positionH>
                <wp:positionV relativeFrom="paragraph">
                  <wp:posOffset>4912170</wp:posOffset>
                </wp:positionV>
                <wp:extent cx="4644000" cy="2376000"/>
                <wp:effectExtent l="0" t="0" r="4445" b="5715"/>
                <wp:wrapNone/>
                <wp:docPr id="26527" name="Text Box 26527"/>
                <wp:cNvGraphicFramePr/>
                <a:graphic xmlns:a="http://schemas.openxmlformats.org/drawingml/2006/main">
                  <a:graphicData uri="http://schemas.microsoft.com/office/word/2010/wordprocessingShape">
                    <wps:wsp>
                      <wps:cNvSpPr txBox="1"/>
                      <wps:spPr>
                        <a:xfrm>
                          <a:off x="0" y="0"/>
                          <a:ext cx="4644000" cy="2376000"/>
                        </a:xfrm>
                        <a:prstGeom prst="rect">
                          <a:avLst/>
                        </a:prstGeom>
                        <a:solidFill>
                          <a:schemeClr val="accent1">
                            <a:lumMod val="40000"/>
                            <a:lumOff val="60000"/>
                          </a:schemeClr>
                        </a:solidFill>
                        <a:ln w="6350">
                          <a:noFill/>
                        </a:ln>
                      </wps:spPr>
                      <wps:txbx>
                        <w:txbxContent>
                          <w:p w14:paraId="6241588B" w14:textId="77777777" w:rsidR="003E0201" w:rsidRDefault="003E020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1B2A" id="Text Box 26527" o:spid="_x0000_s1029" type="#_x0000_t202" style="position:absolute;left:0;text-align:left;margin-left:394.1pt;margin-top:386.8pt;width:365.65pt;height:187.1pt;z-index:2527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" fillcolor="#d4e1ed [1300]" stroked="f" strokeweight=".5pt">
                <v:textbox>
                  <w:txbxContent>
                    <w:p w14:paraId="6241588B" w14:textId="77777777" w:rsidR="003E0201" w:rsidRDefault="003E0201">
                      <w:pPr>
                        <w:ind w:left="0"/>
                      </w:pPr>
                    </w:p>
                  </w:txbxContent>
                </v:textbox>
              </v:shape>
            </w:pict>
          </mc:Fallback>
        </mc:AlternateContent>
      </w:r>
      <w:r w:rsidR="00C558D4">
        <w:rPr>
          <w:noProof/>
        </w:rPr>
        <mc:AlternateContent>
          <mc:Choice Requires="wps">
            <w:drawing>
              <wp:anchor distT="0" distB="0" distL="114300" distR="114300" simplePos="0" relativeHeight="252724736" behindDoc="0" locked="0" layoutInCell="1" allowOverlap="1" wp14:anchorId="5A8DC101" wp14:editId="0262D531">
                <wp:simplePos x="0" y="0"/>
                <wp:positionH relativeFrom="column">
                  <wp:posOffset>5005260</wp:posOffset>
                </wp:positionH>
                <wp:positionV relativeFrom="paragraph">
                  <wp:posOffset>899160</wp:posOffset>
                </wp:positionV>
                <wp:extent cx="4644000" cy="3528000"/>
                <wp:effectExtent l="0" t="0" r="4445" b="0"/>
                <wp:wrapNone/>
                <wp:docPr id="26526" name="Text Box 26526"/>
                <wp:cNvGraphicFramePr/>
                <a:graphic xmlns:a="http://schemas.openxmlformats.org/drawingml/2006/main">
                  <a:graphicData uri="http://schemas.microsoft.com/office/word/2010/wordprocessingShape">
                    <wps:wsp>
                      <wps:cNvSpPr txBox="1"/>
                      <wps:spPr>
                        <a:xfrm>
                          <a:off x="0" y="0"/>
                          <a:ext cx="4644000" cy="3528000"/>
                        </a:xfrm>
                        <a:prstGeom prst="rect">
                          <a:avLst/>
                        </a:prstGeom>
                        <a:solidFill>
                          <a:schemeClr val="accent1">
                            <a:lumMod val="40000"/>
                            <a:lumOff val="60000"/>
                          </a:schemeClr>
                        </a:solidFill>
                        <a:ln w="6350">
                          <a:noFill/>
                        </a:ln>
                      </wps:spPr>
                      <wps:txbx>
                        <w:txbxContent>
                          <w:p w14:paraId="45CB75EE" w14:textId="77777777" w:rsidR="00C558D4" w:rsidRDefault="00C558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C101" id="Text Box 26526" o:spid="_x0000_s1030" type="#_x0000_t202" style="position:absolute;left:0;text-align:left;margin-left:394.1pt;margin-top:70.8pt;width:365.65pt;height:277.8pt;z-index:2527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" fillcolor="#d4e1ed [1300]" stroked="f" strokeweight=".5pt">
                <v:textbox>
                  <w:txbxContent>
                    <w:p w14:paraId="45CB75EE" w14:textId="77777777" w:rsidR="00C558D4" w:rsidRDefault="00C558D4">
                      <w:pPr>
                        <w:ind w:left="0"/>
                      </w:pPr>
                    </w:p>
                  </w:txbxContent>
                </v:textbox>
              </v:shape>
            </w:pict>
          </mc:Fallback>
        </mc:AlternateContent>
      </w:r>
      <w:r w:rsidR="003054A3">
        <w:rPr>
          <w:noProof/>
        </w:rPr>
        <mc:AlternateContent>
          <mc:Choice Requires="wps">
            <w:drawing>
              <wp:anchor distT="0" distB="0" distL="114300" distR="114300" simplePos="0" relativeHeight="252723712" behindDoc="0" locked="0" layoutInCell="1" allowOverlap="1" wp14:anchorId="75EADC0F" wp14:editId="12C2432F">
                <wp:simplePos x="0" y="0"/>
                <wp:positionH relativeFrom="column">
                  <wp:posOffset>207200</wp:posOffset>
                </wp:positionH>
                <wp:positionV relativeFrom="paragraph">
                  <wp:posOffset>6753860</wp:posOffset>
                </wp:positionV>
                <wp:extent cx="4464000" cy="2232000"/>
                <wp:effectExtent l="0" t="0" r="0" b="0"/>
                <wp:wrapNone/>
                <wp:docPr id="26525" name="Text Box 26525"/>
                <wp:cNvGraphicFramePr/>
                <a:graphic xmlns:a="http://schemas.openxmlformats.org/drawingml/2006/main">
                  <a:graphicData uri="http://schemas.microsoft.com/office/word/2010/wordprocessingShape">
                    <wps:wsp>
                      <wps:cNvSpPr txBox="1"/>
                      <wps:spPr>
                        <a:xfrm>
                          <a:off x="0" y="0"/>
                          <a:ext cx="4464000" cy="2232000"/>
                        </a:xfrm>
                        <a:prstGeom prst="rect">
                          <a:avLst/>
                        </a:prstGeom>
                        <a:solidFill>
                          <a:schemeClr val="accent1">
                            <a:lumMod val="40000"/>
                            <a:lumOff val="60000"/>
                          </a:schemeClr>
                        </a:solidFill>
                        <a:ln w="6350">
                          <a:noFill/>
                        </a:ln>
                      </wps:spPr>
                      <wps:txbx>
                        <w:txbxContent>
                          <w:p w14:paraId="5C3B2F72" w14:textId="1AD8E876" w:rsidR="003054A3" w:rsidRDefault="003054A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ADC0F" id="Text Box 26525" o:spid="_x0000_s1031" type="#_x0000_t202" style="position:absolute;left:0;text-align:left;margin-left:16.3pt;margin-top:531.8pt;width:351.5pt;height:175.75pt;z-index:2527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" fillcolor="#d4e1ed [1300]" stroked="f" strokeweight=".5pt">
                <v:textbox>
                  <w:txbxContent>
                    <w:p w14:paraId="5C3B2F72" w14:textId="1AD8E876" w:rsidR="003054A3" w:rsidRDefault="003054A3">
                      <w:pPr>
                        <w:ind w:left="0"/>
                      </w:pPr>
                    </w:p>
                  </w:txbxContent>
                </v:textbox>
              </v:shape>
            </w:pict>
          </mc:Fallback>
        </mc:AlternateContent>
      </w:r>
      <w:r w:rsidR="00A1305A">
        <w:rPr>
          <w:noProof/>
        </w:rPr>
        <mc:AlternateContent>
          <mc:Choice Requires="wps">
            <w:drawing>
              <wp:anchor distT="0" distB="0" distL="114300" distR="114300" simplePos="0" relativeHeight="252722688" behindDoc="0" locked="0" layoutInCell="1" allowOverlap="1" wp14:anchorId="4FBC7F23" wp14:editId="4E56A560">
                <wp:simplePos x="0" y="0"/>
                <wp:positionH relativeFrom="column">
                  <wp:posOffset>219265</wp:posOffset>
                </wp:positionH>
                <wp:positionV relativeFrom="paragraph">
                  <wp:posOffset>2764155</wp:posOffset>
                </wp:positionV>
                <wp:extent cx="4464000" cy="3528000"/>
                <wp:effectExtent l="0" t="0" r="0" b="0"/>
                <wp:wrapNone/>
                <wp:docPr id="26524" name="Text Box 26524"/>
                <wp:cNvGraphicFramePr/>
                <a:graphic xmlns:a="http://schemas.openxmlformats.org/drawingml/2006/main">
                  <a:graphicData uri="http://schemas.microsoft.com/office/word/2010/wordprocessingShape">
                    <wps:wsp>
                      <wps:cNvSpPr txBox="1"/>
                      <wps:spPr>
                        <a:xfrm>
                          <a:off x="0" y="0"/>
                          <a:ext cx="4464000" cy="3528000"/>
                        </a:xfrm>
                        <a:prstGeom prst="rect">
                          <a:avLst/>
                        </a:prstGeom>
                        <a:solidFill>
                          <a:schemeClr val="accent1">
                            <a:lumMod val="40000"/>
                            <a:lumOff val="60000"/>
                          </a:schemeClr>
                        </a:solidFill>
                        <a:ln w="6350">
                          <a:noFill/>
                        </a:ln>
                      </wps:spPr>
                      <wps:txbx>
                        <w:txbxContent>
                          <w:p w14:paraId="34F2C4BC" w14:textId="3D7A609B" w:rsidR="00A1305A" w:rsidRDefault="00A130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C7F23" id="Text Box 26524" o:spid="_x0000_s1032" type="#_x0000_t202" style="position:absolute;left:0;text-align:left;margin-left:17.25pt;margin-top:217.65pt;width:351.5pt;height:277.8pt;z-index:2527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" fillcolor="#d4e1ed [1300]" stroked="f" strokeweight=".5pt">
                <v:textbox>
                  <w:txbxContent>
                    <w:p w14:paraId="34F2C4BC" w14:textId="3D7A609B" w:rsidR="00A1305A" w:rsidRDefault="00A1305A">
                      <w:pPr>
                        <w:ind w:left="0"/>
                      </w:pPr>
                    </w:p>
                  </w:txbxContent>
                </v:textbox>
              </v:shape>
            </w:pict>
          </mc:Fallback>
        </mc:AlternateContent>
      </w:r>
      <w:r w:rsidR="00AD629E">
        <w:rPr>
          <w:noProof/>
        </w:rPr>
        <mc:AlternateContent>
          <mc:Choice Requires="wps">
            <w:drawing>
              <wp:anchor distT="0" distB="0" distL="114300" distR="114300" simplePos="0" relativeHeight="252721664" behindDoc="0" locked="0" layoutInCell="1" allowOverlap="1" wp14:anchorId="072999D3" wp14:editId="72F8D77B">
                <wp:simplePos x="0" y="0"/>
                <wp:positionH relativeFrom="column">
                  <wp:posOffset>207645</wp:posOffset>
                </wp:positionH>
                <wp:positionV relativeFrom="paragraph">
                  <wp:posOffset>887730</wp:posOffset>
                </wp:positionV>
                <wp:extent cx="4464000" cy="1404000"/>
                <wp:effectExtent l="0" t="0" r="0" b="5715"/>
                <wp:wrapNone/>
                <wp:docPr id="26523" name="Text Box 26523"/>
                <wp:cNvGraphicFramePr/>
                <a:graphic xmlns:a="http://schemas.openxmlformats.org/drawingml/2006/main">
                  <a:graphicData uri="http://schemas.microsoft.com/office/word/2010/wordprocessingShape">
                    <wps:wsp>
                      <wps:cNvSpPr txBox="1"/>
                      <wps:spPr>
                        <a:xfrm>
                          <a:off x="0" y="0"/>
                          <a:ext cx="4464000" cy="1404000"/>
                        </a:xfrm>
                        <a:prstGeom prst="rect">
                          <a:avLst/>
                        </a:prstGeom>
                        <a:solidFill>
                          <a:schemeClr val="accent1">
                            <a:lumMod val="40000"/>
                            <a:lumOff val="60000"/>
                          </a:schemeClr>
                        </a:solidFill>
                        <a:ln w="6350">
                          <a:noFill/>
                        </a:ln>
                      </wps:spPr>
                      <wps:txbx>
                        <w:txbxContent>
                          <w:p w14:paraId="5AF48485" w14:textId="77777777" w:rsidR="00AD629E" w:rsidRDefault="00AD629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99D3" id="Text Box 26523" o:spid="_x0000_s1033" type="#_x0000_t202" style="position:absolute;left:0;text-align:left;margin-left:16.35pt;margin-top:69.9pt;width:351.5pt;height:110.55pt;z-index:2527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" fillcolor="#d4e1ed [1300]" stroked="f" strokeweight=".5pt">
                <v:textbox>
                  <w:txbxContent>
                    <w:p w14:paraId="5AF48485" w14:textId="77777777" w:rsidR="00AD629E" w:rsidRDefault="00AD629E">
                      <w:pPr>
                        <w:ind w:left="0"/>
                      </w:pPr>
                    </w:p>
                  </w:txbxContent>
                </v:textbox>
              </v:shape>
            </w:pict>
          </mc:Fallback>
        </mc:AlternateContent>
      </w:r>
      <w:r w:rsidR="00406793">
        <w:rPr>
          <w:noProof/>
        </w:rPr>
        <mc:AlternateContent>
          <mc:Choice Requires="wpg">
            <w:drawing>
              <wp:anchor distT="0" distB="0" distL="114300" distR="114300" simplePos="0" relativeHeight="251656703" behindDoc="1" locked="0" layoutInCell="1" allowOverlap="1" wp14:anchorId="41A74E38" wp14:editId="75A23DD1">
                <wp:simplePos x="0" y="0"/>
                <wp:positionH relativeFrom="column">
                  <wp:posOffset>27305</wp:posOffset>
                </wp:positionH>
                <wp:positionV relativeFrom="paragraph">
                  <wp:posOffset>58420</wp:posOffset>
                </wp:positionV>
                <wp:extent cx="14237335" cy="9148445"/>
                <wp:effectExtent l="57150" t="57150" r="107315" b="109855"/>
                <wp:wrapNone/>
                <wp:docPr id="26508" name="Group 26508"/>
                <wp:cNvGraphicFramePr/>
                <a:graphic xmlns:a="http://schemas.openxmlformats.org/drawingml/2006/main">
                  <a:graphicData uri="http://schemas.microsoft.com/office/word/2010/wordprocessingGroup">
                    <wpg:wgp>
                      <wpg:cNvGrpSpPr/>
                      <wpg:grpSpPr>
                        <a:xfrm>
                          <a:off x="0" y="0"/>
                          <a:ext cx="14237335" cy="9148445"/>
                          <a:chOff x="0" y="0"/>
                          <a:chExt cx="14237626" cy="9148668"/>
                        </a:xfrm>
                      </wpg:grpSpPr>
                      <wps:wsp>
                        <wps:cNvPr id="4" name="Rectangle: Rounded Corners 3">
                          <a:extLst>
                            <a:ext uri="{FF2B5EF4-FFF2-40B4-BE49-F238E27FC236}">
                              <a16:creationId xmlns:a16="http://schemas.microsoft.com/office/drawing/2014/main" id="{500D6E55-D75F-455A-8C0E-093FA796DD9B}"/>
                            </a:ext>
                          </a:extLst>
                        </wps:cNvPr>
                        <wps:cNvSpPr/>
                        <wps:spPr>
                          <a:xfrm>
                            <a:off x="83127" y="534390"/>
                            <a:ext cx="4679950" cy="179959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8DA8D4" w14:textId="56FF8128" w:rsidR="004542C6" w:rsidRDefault="001273F6" w:rsidP="00A6132F">
                              <w:pPr>
                                <w:pStyle w:val="ListParagraph"/>
                                <w:numPr>
                                  <w:ilvl w:val="0"/>
                                  <w:numId w:val="27"/>
                                </w:numPr>
                                <w:rPr>
                                  <w:b/>
                                  <w:bCs/>
                                  <w:color w:val="0D0D0D" w:themeColor="text1" w:themeTint="F2"/>
                                </w:rPr>
                              </w:pPr>
                              <w:r w:rsidRPr="00A6132F">
                                <w:rPr>
                                  <w:b/>
                                  <w:bCs/>
                                  <w:color w:val="0D0D0D" w:themeColor="text1" w:themeTint="F2"/>
                                </w:rPr>
                                <w:t>PROBLEM DESCRIPTION</w:t>
                              </w:r>
                            </w:p>
                            <w:p w14:paraId="230AD1B2" w14:textId="20408ABE" w:rsidR="00F8360C" w:rsidRPr="00F8360C" w:rsidRDefault="00F8360C" w:rsidP="00F8360C">
                              <w:pPr>
                                <w:ind w:left="0"/>
                                <w:rPr>
                                  <w:b/>
                                  <w:bCs/>
                                  <w:color w:val="0D0D0D" w:themeColor="text1" w:themeTint="F2"/>
                                </w:rPr>
                              </w:pPr>
                            </w:p>
                          </w:txbxContent>
                        </wps:txbx>
                        <wps:bodyPr rtlCol="0" anchor="t"/>
                      </wps:wsp>
                      <wps:wsp>
                        <wps:cNvPr id="31" name="Rectangle: Rounded Corners 3"/>
                        <wps:cNvSpPr/>
                        <wps:spPr>
                          <a:xfrm>
                            <a:off x="83127" y="2386940"/>
                            <a:ext cx="4679950" cy="3960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60FD30" w14:textId="0416EB48" w:rsidR="00B61F38" w:rsidRDefault="00B61F38" w:rsidP="00707BD5">
                              <w:pPr>
                                <w:ind w:left="0"/>
                                <w:rPr>
                                  <w:b/>
                                  <w:bCs/>
                                  <w:color w:val="0D0D0D" w:themeColor="text1" w:themeTint="F2"/>
                                </w:rPr>
                              </w:pPr>
                              <w:r w:rsidRPr="00707BD5">
                                <w:rPr>
                                  <w:b/>
                                  <w:bCs/>
                                  <w:color w:val="0D0D0D" w:themeColor="text1" w:themeTint="F2"/>
                                </w:rPr>
                                <w:t xml:space="preserve">2. </w:t>
                              </w:r>
                              <w:r w:rsidR="00707BD5" w:rsidRPr="00707BD5">
                                <w:rPr>
                                  <w:b/>
                                  <w:bCs/>
                                  <w:color w:val="0D0D0D" w:themeColor="text1" w:themeTint="F2"/>
                                </w:rPr>
                                <w:t>CURRENT SITUATION/CURRENT STATE</w:t>
                              </w:r>
                            </w:p>
                            <w:p w14:paraId="7E4CE8C4" w14:textId="37A3B609" w:rsidR="00406793" w:rsidRPr="00707BD5" w:rsidRDefault="00406793" w:rsidP="00707BD5">
                              <w:pPr>
                                <w:ind w:left="0"/>
                                <w:rPr>
                                  <w:b/>
                                  <w:bCs/>
                                  <w:color w:val="0D0D0D" w:themeColor="text1" w:themeTint="F2"/>
                                </w:rPr>
                              </w:pPr>
                            </w:p>
                          </w:txbxContent>
                        </wps:txbx>
                        <wps:bodyPr rtlCol="0" anchor="t"/>
                      </wps:wsp>
                      <wps:wsp>
                        <wps:cNvPr id="26496" name="Rectangle: Rounded Corners 3"/>
                        <wps:cNvSpPr/>
                        <wps:spPr>
                          <a:xfrm>
                            <a:off x="83127" y="6400800"/>
                            <a:ext cx="4679950" cy="2664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14F7B0" w14:textId="057D55B8" w:rsidR="00A74F86" w:rsidRDefault="00A74F86" w:rsidP="00A74F86">
                              <w:pPr>
                                <w:ind w:left="0"/>
                                <w:rPr>
                                  <w:b/>
                                  <w:bCs/>
                                  <w:color w:val="0D0D0D" w:themeColor="text1" w:themeTint="F2"/>
                                </w:rPr>
                              </w:pPr>
                              <w:r w:rsidRPr="00A74F86">
                                <w:rPr>
                                  <w:b/>
                                  <w:bCs/>
                                  <w:color w:val="0D0D0D" w:themeColor="text1" w:themeTint="F2"/>
                                </w:rPr>
                                <w:t>3. GOAL OR TARGET IMPROVEMENT</w:t>
                              </w:r>
                            </w:p>
                            <w:p w14:paraId="344E19C2" w14:textId="750F7A6E" w:rsidR="00406793" w:rsidRPr="00A74F86" w:rsidRDefault="00406793" w:rsidP="00A74F86">
                              <w:pPr>
                                <w:ind w:left="0"/>
                                <w:rPr>
                                  <w:b/>
                                  <w:bCs/>
                                  <w:color w:val="0D0D0D" w:themeColor="text1" w:themeTint="F2"/>
                                </w:rPr>
                              </w:pPr>
                            </w:p>
                          </w:txbxContent>
                        </wps:txbx>
                        <wps:bodyPr rtlCol="0" anchor="t"/>
                      </wps:wsp>
                      <wps:wsp>
                        <wps:cNvPr id="26497" name="Rectangle: Rounded Corners 3"/>
                        <wps:cNvSpPr/>
                        <wps:spPr>
                          <a:xfrm>
                            <a:off x="4845132" y="534390"/>
                            <a:ext cx="4896000" cy="3960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44060A" w14:textId="352E7902" w:rsidR="00C3631D" w:rsidRDefault="00C3631D" w:rsidP="00287DAC">
                              <w:pPr>
                                <w:ind w:left="0"/>
                                <w:rPr>
                                  <w:b/>
                                  <w:bCs/>
                                  <w:color w:val="0D0D0D" w:themeColor="text1" w:themeTint="F2"/>
                                </w:rPr>
                              </w:pPr>
                              <w:r w:rsidRPr="00287DAC">
                                <w:rPr>
                                  <w:b/>
                                  <w:bCs/>
                                  <w:color w:val="0D0D0D" w:themeColor="text1" w:themeTint="F2"/>
                                </w:rPr>
                                <w:t>4.</w:t>
                              </w:r>
                              <w:r w:rsidR="00287DAC" w:rsidRPr="00287DAC">
                                <w:rPr>
                                  <w:b/>
                                  <w:bCs/>
                                  <w:color w:val="0D0D0D" w:themeColor="text1" w:themeTint="F2"/>
                                </w:rPr>
                                <w:t>ROOT CAUSE ANALYSIS</w:t>
                              </w:r>
                            </w:p>
                            <w:p w14:paraId="52E510ED" w14:textId="139415EA" w:rsidR="00406793" w:rsidRPr="00287DAC" w:rsidRDefault="00406793" w:rsidP="00287DAC">
                              <w:pPr>
                                <w:ind w:left="0"/>
                                <w:rPr>
                                  <w:b/>
                                  <w:bCs/>
                                  <w:color w:val="0D0D0D" w:themeColor="text1" w:themeTint="F2"/>
                                </w:rPr>
                              </w:pPr>
                            </w:p>
                          </w:txbxContent>
                        </wps:txbx>
                        <wps:bodyPr rtlCol="0" anchor="t"/>
                      </wps:wsp>
                      <wps:wsp>
                        <wps:cNvPr id="26499" name="Rectangle: Rounded Corners 3"/>
                        <wps:cNvSpPr/>
                        <wps:spPr>
                          <a:xfrm>
                            <a:off x="4845132" y="4560125"/>
                            <a:ext cx="4896000" cy="2808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422580" w14:textId="1B0F40D0" w:rsidR="00287DAC" w:rsidRDefault="00287DAC" w:rsidP="00287DAC">
                              <w:pPr>
                                <w:ind w:left="0"/>
                                <w:rPr>
                                  <w:b/>
                                  <w:bCs/>
                                  <w:color w:val="0D0D0D" w:themeColor="text1" w:themeTint="F2"/>
                                </w:rPr>
                              </w:pPr>
                              <w:r w:rsidRPr="00523688">
                                <w:rPr>
                                  <w:b/>
                                  <w:bCs/>
                                  <w:color w:val="0D0D0D" w:themeColor="text1" w:themeTint="F2"/>
                                </w:rPr>
                                <w:t>5.</w:t>
                              </w:r>
                              <w:r w:rsidR="00523688">
                                <w:rPr>
                                  <w:b/>
                                  <w:bCs/>
                                  <w:color w:val="0D0D0D" w:themeColor="text1" w:themeTint="F2"/>
                                </w:rPr>
                                <w:t xml:space="preserve"> </w:t>
                              </w:r>
                              <w:r w:rsidR="00523688" w:rsidRPr="00523688">
                                <w:rPr>
                                  <w:b/>
                                  <w:bCs/>
                                  <w:color w:val="0D0D0D" w:themeColor="text1" w:themeTint="F2"/>
                                </w:rPr>
                                <w:t>COUNTERMEASURES</w:t>
                              </w:r>
                            </w:p>
                            <w:p w14:paraId="33362ACE" w14:textId="368A61F9" w:rsidR="003906BC" w:rsidRPr="00523688" w:rsidRDefault="003906BC" w:rsidP="00287DAC">
                              <w:pPr>
                                <w:ind w:left="0"/>
                                <w:rPr>
                                  <w:b/>
                                  <w:bCs/>
                                  <w:color w:val="0D0D0D" w:themeColor="text1" w:themeTint="F2"/>
                                </w:rPr>
                              </w:pPr>
                            </w:p>
                          </w:txbxContent>
                        </wps:txbx>
                        <wps:bodyPr rtlCol="0" anchor="t"/>
                      </wps:wsp>
                      <wps:wsp>
                        <wps:cNvPr id="26500" name="Rectangle: Rounded Corners 3"/>
                        <wps:cNvSpPr/>
                        <wps:spPr>
                          <a:xfrm>
                            <a:off x="9809018" y="534390"/>
                            <a:ext cx="4320000" cy="3960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290B6F" w14:textId="4D3AC42D" w:rsidR="00141AAE" w:rsidRDefault="00141AAE" w:rsidP="00141AAE">
                              <w:pPr>
                                <w:ind w:left="0"/>
                                <w:rPr>
                                  <w:b/>
                                  <w:bCs/>
                                  <w:color w:val="0D0D0D" w:themeColor="text1" w:themeTint="F2"/>
                                </w:rPr>
                              </w:pPr>
                              <w:r w:rsidRPr="00141AAE">
                                <w:rPr>
                                  <w:b/>
                                  <w:bCs/>
                                  <w:color w:val="0D0D0D" w:themeColor="text1" w:themeTint="F2"/>
                                </w:rPr>
                                <w:t>6. IMPLEMENTATION PLAN</w:t>
                              </w:r>
                            </w:p>
                            <w:p w14:paraId="6284DB9F" w14:textId="33196D34" w:rsidR="007F456E" w:rsidRPr="00141AAE" w:rsidRDefault="007F456E" w:rsidP="00141AAE">
                              <w:pPr>
                                <w:ind w:left="0"/>
                                <w:rPr>
                                  <w:b/>
                                  <w:bCs/>
                                  <w:color w:val="0D0D0D" w:themeColor="text1" w:themeTint="F2"/>
                                </w:rPr>
                              </w:pPr>
                            </w:p>
                          </w:txbxContent>
                        </wps:txbx>
                        <wps:bodyPr rtlCol="0" anchor="t"/>
                      </wps:wsp>
                      <wps:wsp>
                        <wps:cNvPr id="26501" name="Rectangle: Rounded Corners 3"/>
                        <wps:cNvSpPr/>
                        <wps:spPr>
                          <a:xfrm>
                            <a:off x="9820893" y="4560125"/>
                            <a:ext cx="4320000" cy="2808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79CA79" w14:textId="519E6A82" w:rsidR="00F66788" w:rsidRDefault="00F66788" w:rsidP="00F66788">
                              <w:pPr>
                                <w:ind w:left="0"/>
                                <w:rPr>
                                  <w:b/>
                                  <w:bCs/>
                                  <w:color w:val="0D0D0D" w:themeColor="text1" w:themeTint="F2"/>
                                </w:rPr>
                              </w:pPr>
                              <w:r w:rsidRPr="00F66788">
                                <w:rPr>
                                  <w:b/>
                                  <w:bCs/>
                                  <w:color w:val="0D0D0D" w:themeColor="text1" w:themeTint="F2"/>
                                </w:rPr>
                                <w:t xml:space="preserve">7. CHECK RESULTS </w:t>
                              </w:r>
                              <w:r w:rsidR="004B4773">
                                <w:rPr>
                                  <w:b/>
                                  <w:bCs/>
                                  <w:color w:val="0D0D0D" w:themeColor="text1" w:themeTint="F2"/>
                                </w:rPr>
                                <w:t xml:space="preserve">- </w:t>
                              </w:r>
                              <w:r w:rsidRPr="00F66788">
                                <w:rPr>
                                  <w:b/>
                                  <w:bCs/>
                                  <w:color w:val="0D0D0D" w:themeColor="text1" w:themeTint="F2"/>
                                </w:rPr>
                                <w:t>VERIFY</w:t>
                              </w:r>
                            </w:p>
                            <w:p w14:paraId="06B06EC8" w14:textId="717F2A65" w:rsidR="00CA6A0F" w:rsidRPr="00F66788" w:rsidRDefault="00CA6A0F" w:rsidP="00F66788">
                              <w:pPr>
                                <w:ind w:left="0"/>
                                <w:rPr>
                                  <w:b/>
                                  <w:bCs/>
                                  <w:color w:val="0D0D0D" w:themeColor="text1" w:themeTint="F2"/>
                                </w:rPr>
                              </w:pPr>
                            </w:p>
                          </w:txbxContent>
                        </wps:txbx>
                        <wps:bodyPr rtlCol="0" anchor="t"/>
                      </wps:wsp>
                      <wps:wsp>
                        <wps:cNvPr id="26502" name="Rectangle: Rounded Corners 3"/>
                        <wps:cNvSpPr/>
                        <wps:spPr>
                          <a:xfrm>
                            <a:off x="4845132" y="7433953"/>
                            <a:ext cx="9295666" cy="1620000"/>
                          </a:xfrm>
                          <a:prstGeom prst="roundRect">
                            <a:avLst>
                              <a:gd name="adj" fmla="val 3019"/>
                            </a:avLst>
                          </a:prstGeom>
                          <a:noFill/>
                          <a:ln w="28575"/>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58C565" w14:textId="2727D865" w:rsidR="00EB5EE1" w:rsidRDefault="00EB5EE1" w:rsidP="00EB5EE1">
                              <w:pPr>
                                <w:ind w:left="0"/>
                                <w:rPr>
                                  <w:b/>
                                  <w:bCs/>
                                  <w:color w:val="0D0D0D" w:themeColor="text1" w:themeTint="F2"/>
                                </w:rPr>
                              </w:pPr>
                              <w:r w:rsidRPr="00EB5EE1">
                                <w:rPr>
                                  <w:b/>
                                  <w:bCs/>
                                  <w:color w:val="0D0D0D" w:themeColor="text1" w:themeTint="F2"/>
                                </w:rPr>
                                <w:t>8. UPDATE STANDARD WORK</w:t>
                              </w:r>
                            </w:p>
                            <w:p w14:paraId="3EA55596" w14:textId="75DD5BE7" w:rsidR="002A6695" w:rsidRPr="00EB5EE1" w:rsidRDefault="002A6695" w:rsidP="00EB5EE1">
                              <w:pPr>
                                <w:ind w:left="0"/>
                                <w:rPr>
                                  <w:b/>
                                  <w:bCs/>
                                  <w:color w:val="0D0D0D" w:themeColor="text1" w:themeTint="F2"/>
                                </w:rPr>
                              </w:pPr>
                            </w:p>
                          </w:txbxContent>
                        </wps:txbx>
                        <wps:bodyPr rtlCol="0" anchor="t"/>
                      </wps:wsp>
                      <wps:wsp>
                        <wps:cNvPr id="26503" name="Rectangle: Rounded Corners 3"/>
                        <wps:cNvSpPr/>
                        <wps:spPr>
                          <a:xfrm>
                            <a:off x="0" y="463138"/>
                            <a:ext cx="14201775" cy="8685530"/>
                          </a:xfrm>
                          <a:prstGeom prst="roundRect">
                            <a:avLst>
                              <a:gd name="adj" fmla="val 831"/>
                            </a:avLst>
                          </a:prstGeom>
                          <a:noFill/>
                          <a:ln w="28575" cap="flat" cmpd="sng" algn="ctr">
                            <a:solidFill>
                              <a:srgbClr val="94B6D2">
                                <a:shade val="50000"/>
                              </a:srgbClr>
                            </a:solidFill>
                            <a:prstDash val="solid"/>
                            <a:miter lim="800000"/>
                          </a:ln>
                          <a:effectLst>
                            <a:outerShdw blurRad="50800" dist="38100" dir="2700000" algn="tl" rotWithShape="0">
                              <a:prstClr val="black">
                                <a:alpha val="40000"/>
                              </a:prstClr>
                            </a:outerShdw>
                          </a:effectLst>
                        </wps:spPr>
                        <wps:bodyPr wrap="square" rtlCol="0" anchor="ctr">
                          <a:noAutofit/>
                        </wps:bodyPr>
                      </wps:wsp>
                      <wps:wsp>
                        <wps:cNvPr id="26504" name="Rectangle: Rounded Corners 3"/>
                        <wps:cNvSpPr/>
                        <wps:spPr>
                          <a:xfrm>
                            <a:off x="35626" y="0"/>
                            <a:ext cx="14202000" cy="384711"/>
                          </a:xfrm>
                          <a:prstGeom prst="roundRect">
                            <a:avLst>
                              <a:gd name="adj" fmla="val 3019"/>
                            </a:avLst>
                          </a:prstGeom>
                          <a:noFill/>
                          <a:ln w="28575" cap="flat" cmpd="sng" algn="ctr">
                            <a:solidFill>
                              <a:srgbClr val="94B6D2">
                                <a:shade val="50000"/>
                              </a:srgbClr>
                            </a:solidFill>
                            <a:prstDash val="solid"/>
                            <a:miter lim="800000"/>
                          </a:ln>
                          <a:effectLst>
                            <a:outerShdw blurRad="50800" dist="38100" dir="2700000" algn="tl" rotWithShape="0">
                              <a:prstClr val="black">
                                <a:alpha val="40000"/>
                              </a:prstClr>
                            </a:outerShdw>
                          </a:effectLst>
                        </wps:spPr>
                        <wps:txbx>
                          <w:txbxContent>
                            <w:p w14:paraId="26570C10" w14:textId="296573B9" w:rsidR="00A01C06" w:rsidRPr="00825901" w:rsidRDefault="00A01C06" w:rsidP="00825901">
                              <w:pPr>
                                <w:spacing w:after="0"/>
                                <w:ind w:left="0" w:right="74"/>
                                <w:rPr>
                                  <w:b/>
                                  <w:bCs/>
                                </w:rPr>
                              </w:pPr>
                              <w:r w:rsidRPr="00825901">
                                <w:rPr>
                                  <w:b/>
                                  <w:bCs/>
                                </w:rPr>
                                <w:t>TITLE:</w:t>
                              </w:r>
                              <w:r w:rsidRPr="00825901">
                                <w:rPr>
                                  <w:b/>
                                  <w:bCs/>
                                </w:rPr>
                                <w:tab/>
                              </w:r>
                              <w:r w:rsidRPr="00825901">
                                <w:rPr>
                                  <w:b/>
                                  <w:bCs/>
                                </w:rPr>
                                <w:tab/>
                              </w:r>
                              <w:r w:rsidRPr="00825901">
                                <w:rPr>
                                  <w:b/>
                                  <w:bCs/>
                                </w:rPr>
                                <w:tab/>
                              </w:r>
                              <w:r w:rsidRPr="00825901">
                                <w:rPr>
                                  <w:b/>
                                  <w:bCs/>
                                </w:rPr>
                                <w:tab/>
                              </w:r>
                              <w:r w:rsidRPr="00825901">
                                <w:rPr>
                                  <w:b/>
                                  <w:bCs/>
                                </w:rPr>
                                <w:tab/>
                              </w:r>
                              <w:r w:rsidRPr="00825901">
                                <w:rPr>
                                  <w:b/>
                                  <w:bCs/>
                                </w:rPr>
                                <w:tab/>
                              </w:r>
                              <w:r w:rsidRPr="00825901">
                                <w:rPr>
                                  <w:b/>
                                  <w:bCs/>
                                </w:rPr>
                                <w:tab/>
                              </w:r>
                              <w:r w:rsidRPr="00825901">
                                <w:rPr>
                                  <w:b/>
                                  <w:bCs/>
                                </w:rPr>
                                <w:tab/>
                              </w:r>
                              <w:r w:rsidR="00825901" w:rsidRPr="00825901">
                                <w:rPr>
                                  <w:b/>
                                  <w:bCs/>
                                </w:rPr>
                                <w:tab/>
                              </w:r>
                              <w:r w:rsidRPr="00825901">
                                <w:rPr>
                                  <w:b/>
                                  <w:bCs/>
                                </w:rPr>
                                <w:tab/>
                                <w:t>LOCATION/DEPARTMENT:</w:t>
                              </w:r>
                              <w:r w:rsidRPr="00825901">
                                <w:rPr>
                                  <w:b/>
                                  <w:bCs/>
                                </w:rPr>
                                <w:tab/>
                              </w:r>
                              <w:r w:rsidRPr="00825901">
                                <w:rPr>
                                  <w:b/>
                                  <w:bCs/>
                                </w:rPr>
                                <w:tab/>
                              </w:r>
                              <w:r w:rsidRPr="00825901">
                                <w:rPr>
                                  <w:b/>
                                  <w:bCs/>
                                </w:rPr>
                                <w:tab/>
                              </w:r>
                              <w:r w:rsidR="00825901" w:rsidRPr="00825901">
                                <w:rPr>
                                  <w:b/>
                                  <w:bCs/>
                                </w:rPr>
                                <w:tab/>
                              </w:r>
                              <w:r w:rsidRPr="00825901">
                                <w:rPr>
                                  <w:b/>
                                  <w:bCs/>
                                </w:rPr>
                                <w:tab/>
                              </w:r>
                              <w:r w:rsidRPr="00825901">
                                <w:rPr>
                                  <w:b/>
                                  <w:bCs/>
                                </w:rPr>
                                <w:tab/>
                              </w:r>
                              <w:r w:rsidRPr="00825901">
                                <w:rPr>
                                  <w:b/>
                                  <w:bCs/>
                                </w:rPr>
                                <w:tab/>
                              </w:r>
                              <w:r w:rsidRPr="00825901">
                                <w:rPr>
                                  <w:b/>
                                  <w:bCs/>
                                </w:rPr>
                                <w:tab/>
                              </w:r>
                              <w:r w:rsidRPr="00825901">
                                <w:rPr>
                                  <w:b/>
                                  <w:bCs/>
                                </w:rPr>
                                <w:tab/>
                                <w:t>AUTHOR:</w:t>
                              </w:r>
                              <w:r w:rsidRPr="00825901">
                                <w:rPr>
                                  <w:b/>
                                  <w:bCs/>
                                </w:rPr>
                                <w:tab/>
                              </w:r>
                              <w:r w:rsidRPr="00825901">
                                <w:rPr>
                                  <w:b/>
                                  <w:bCs/>
                                </w:rPr>
                                <w:tab/>
                              </w:r>
                              <w:r w:rsidRPr="00825901">
                                <w:rPr>
                                  <w:b/>
                                  <w:bCs/>
                                </w:rPr>
                                <w:tab/>
                              </w:r>
                              <w:r w:rsidRPr="00825901">
                                <w:rPr>
                                  <w:b/>
                                  <w:bCs/>
                                </w:rPr>
                                <w:tab/>
                              </w:r>
                              <w:r w:rsidRPr="00825901">
                                <w:rPr>
                                  <w:b/>
                                  <w:bCs/>
                                </w:rPr>
                                <w:tab/>
                                <w:t>DATE:</w:t>
                              </w:r>
                            </w:p>
                          </w:txbxContent>
                        </wps:txbx>
                        <wps:bodyPr rtlCol="0" anchor="ctr"/>
                      </wps:wsp>
                    </wpg:wgp>
                  </a:graphicData>
                </a:graphic>
                <wp14:sizeRelV relativeFrom="margin">
                  <wp14:pctHeight>0</wp14:pctHeight>
                </wp14:sizeRelV>
              </wp:anchor>
            </w:drawing>
          </mc:Choice>
          <mc:Fallback>
            <w:pict>
              <v:group w14:anchorId="41A74E38" id="Group 26508" o:spid="_x0000_s1034" style="position:absolute;left:0;text-align:left;margin-left:2.15pt;margin-top:4.6pt;width:1121.05pt;height:720.35pt;z-index:-251659777;mso-height-relative:margin" coordsize="142376,9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">
                <v:roundrect id="Rectangle: Rounded Corners 3" o:spid="_x0000_s1035" style="position:absolute;left:831;top:5343;width:46799;height:17996;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" filled="f" strokecolor="#345c7d [1604]" strokeweight="2.25pt">
                  <v:stroke joinstyle="miter"/>
                  <v:shadow on="t" color="black" opacity="26214f" origin="-.5,-.5" offset=".74836mm,.74836mm"/>
                  <v:textbox>
                    <w:txbxContent>
                      <w:p w14:paraId="0B8DA8D4" w14:textId="56FF8128" w:rsidR="004542C6" w:rsidRDefault="001273F6" w:rsidP="00A6132F">
                        <w:pPr>
                          <w:pStyle w:val="ListParagraph"/>
                          <w:numPr>
                            <w:ilvl w:val="0"/>
                            <w:numId w:val="27"/>
                          </w:numPr>
                          <w:rPr>
                            <w:b/>
                            <w:bCs/>
                            <w:color w:val="0D0D0D" w:themeColor="text1" w:themeTint="F2"/>
                          </w:rPr>
                        </w:pPr>
                        <w:r w:rsidRPr="00A6132F">
                          <w:rPr>
                            <w:b/>
                            <w:bCs/>
                            <w:color w:val="0D0D0D" w:themeColor="text1" w:themeTint="F2"/>
                          </w:rPr>
                          <w:t>PROBLEM DESCRIPTION</w:t>
                        </w:r>
                      </w:p>
                      <w:p w14:paraId="230AD1B2" w14:textId="20408ABE" w:rsidR="00F8360C" w:rsidRPr="00F8360C" w:rsidRDefault="00F8360C" w:rsidP="00F8360C">
                        <w:pPr>
                          <w:ind w:left="0"/>
                          <w:rPr>
                            <w:b/>
                            <w:bCs/>
                            <w:color w:val="0D0D0D" w:themeColor="text1" w:themeTint="F2"/>
                          </w:rPr>
                        </w:pPr>
                      </w:p>
                    </w:txbxContent>
                  </v:textbox>
                </v:roundrect>
                <v:roundrect id="Rectangle: Rounded Corners 3" o:spid="_x0000_s1036" style="position:absolute;left:831;top:23869;width:46799;height:3960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" filled="f" strokecolor="#345c7d [1604]" strokeweight="2.25pt">
                  <v:stroke joinstyle="miter"/>
                  <v:shadow on="t" color="black" opacity="26214f" origin="-.5,-.5" offset=".74836mm,.74836mm"/>
                  <v:textbox>
                    <w:txbxContent>
                      <w:p w14:paraId="4E60FD30" w14:textId="0416EB48" w:rsidR="00B61F38" w:rsidRDefault="00B61F38" w:rsidP="00707BD5">
                        <w:pPr>
                          <w:ind w:left="0"/>
                          <w:rPr>
                            <w:b/>
                            <w:bCs/>
                            <w:color w:val="0D0D0D" w:themeColor="text1" w:themeTint="F2"/>
                          </w:rPr>
                        </w:pPr>
                        <w:r w:rsidRPr="00707BD5">
                          <w:rPr>
                            <w:b/>
                            <w:bCs/>
                            <w:color w:val="0D0D0D" w:themeColor="text1" w:themeTint="F2"/>
                          </w:rPr>
                          <w:t xml:space="preserve">2. </w:t>
                        </w:r>
                        <w:r w:rsidR="00707BD5" w:rsidRPr="00707BD5">
                          <w:rPr>
                            <w:b/>
                            <w:bCs/>
                            <w:color w:val="0D0D0D" w:themeColor="text1" w:themeTint="F2"/>
                          </w:rPr>
                          <w:t>CURRENT SITUATION/CURRENT STATE</w:t>
                        </w:r>
                      </w:p>
                      <w:p w14:paraId="7E4CE8C4" w14:textId="37A3B609" w:rsidR="00406793" w:rsidRPr="00707BD5" w:rsidRDefault="00406793" w:rsidP="00707BD5">
                        <w:pPr>
                          <w:ind w:left="0"/>
                          <w:rPr>
                            <w:b/>
                            <w:bCs/>
                            <w:color w:val="0D0D0D" w:themeColor="text1" w:themeTint="F2"/>
                          </w:rPr>
                        </w:pPr>
                      </w:p>
                    </w:txbxContent>
                  </v:textbox>
                </v:roundrect>
                <v:roundrect id="Rectangle: Rounded Corners 3" o:spid="_x0000_s1037" style="position:absolute;left:831;top:64008;width:46799;height:2664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" filled="f" strokecolor="#345c7d [1604]" strokeweight="2.25pt">
                  <v:stroke joinstyle="miter"/>
                  <v:shadow on="t" color="black" opacity="26214f" origin="-.5,-.5" offset=".74836mm,.74836mm"/>
                  <v:textbox>
                    <w:txbxContent>
                      <w:p w14:paraId="0114F7B0" w14:textId="057D55B8" w:rsidR="00A74F86" w:rsidRDefault="00A74F86" w:rsidP="00A74F86">
                        <w:pPr>
                          <w:ind w:left="0"/>
                          <w:rPr>
                            <w:b/>
                            <w:bCs/>
                            <w:color w:val="0D0D0D" w:themeColor="text1" w:themeTint="F2"/>
                          </w:rPr>
                        </w:pPr>
                        <w:r w:rsidRPr="00A74F86">
                          <w:rPr>
                            <w:b/>
                            <w:bCs/>
                            <w:color w:val="0D0D0D" w:themeColor="text1" w:themeTint="F2"/>
                          </w:rPr>
                          <w:t>3. GOAL OR TARGET IMPROVEMENT</w:t>
                        </w:r>
                      </w:p>
                      <w:p w14:paraId="344E19C2" w14:textId="750F7A6E" w:rsidR="00406793" w:rsidRPr="00A74F86" w:rsidRDefault="00406793" w:rsidP="00A74F86">
                        <w:pPr>
                          <w:ind w:left="0"/>
                          <w:rPr>
                            <w:b/>
                            <w:bCs/>
                            <w:color w:val="0D0D0D" w:themeColor="text1" w:themeTint="F2"/>
                          </w:rPr>
                        </w:pPr>
                      </w:p>
                    </w:txbxContent>
                  </v:textbox>
                </v:roundrect>
                <v:roundrect id="Rectangle: Rounded Corners 3" o:spid="_x0000_s1038" style="position:absolute;left:48451;top:5343;width:48960;height:3960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" filled="f" strokecolor="#345c7d [1604]" strokeweight="2.25pt">
                  <v:stroke joinstyle="miter"/>
                  <v:shadow on="t" color="black" opacity="26214f" origin="-.5,-.5" offset=".74836mm,.74836mm"/>
                  <v:textbox>
                    <w:txbxContent>
                      <w:p w14:paraId="1944060A" w14:textId="352E7902" w:rsidR="00C3631D" w:rsidRDefault="00C3631D" w:rsidP="00287DAC">
                        <w:pPr>
                          <w:ind w:left="0"/>
                          <w:rPr>
                            <w:b/>
                            <w:bCs/>
                            <w:color w:val="0D0D0D" w:themeColor="text1" w:themeTint="F2"/>
                          </w:rPr>
                        </w:pPr>
                        <w:r w:rsidRPr="00287DAC">
                          <w:rPr>
                            <w:b/>
                            <w:bCs/>
                            <w:color w:val="0D0D0D" w:themeColor="text1" w:themeTint="F2"/>
                          </w:rPr>
                          <w:t>4.</w:t>
                        </w:r>
                        <w:r w:rsidR="00287DAC" w:rsidRPr="00287DAC">
                          <w:rPr>
                            <w:b/>
                            <w:bCs/>
                            <w:color w:val="0D0D0D" w:themeColor="text1" w:themeTint="F2"/>
                          </w:rPr>
                          <w:t>ROOT CAUSE ANALYSIS</w:t>
                        </w:r>
                      </w:p>
                      <w:p w14:paraId="52E510ED" w14:textId="139415EA" w:rsidR="00406793" w:rsidRPr="00287DAC" w:rsidRDefault="00406793" w:rsidP="00287DAC">
                        <w:pPr>
                          <w:ind w:left="0"/>
                          <w:rPr>
                            <w:b/>
                            <w:bCs/>
                            <w:color w:val="0D0D0D" w:themeColor="text1" w:themeTint="F2"/>
                          </w:rPr>
                        </w:pPr>
                      </w:p>
                    </w:txbxContent>
                  </v:textbox>
                </v:roundrect>
                <v:roundrect id="Rectangle: Rounded Corners 3" o:spid="_x0000_s1039" style="position:absolute;left:48451;top:45601;width:48960;height:2808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" filled="f" strokecolor="#345c7d [1604]" strokeweight="2.25pt">
                  <v:stroke joinstyle="miter"/>
                  <v:shadow on="t" color="black" opacity="26214f" origin="-.5,-.5" offset=".74836mm,.74836mm"/>
                  <v:textbox>
                    <w:txbxContent>
                      <w:p w14:paraId="62422580" w14:textId="1B0F40D0" w:rsidR="00287DAC" w:rsidRDefault="00287DAC" w:rsidP="00287DAC">
                        <w:pPr>
                          <w:ind w:left="0"/>
                          <w:rPr>
                            <w:b/>
                            <w:bCs/>
                            <w:color w:val="0D0D0D" w:themeColor="text1" w:themeTint="F2"/>
                          </w:rPr>
                        </w:pPr>
                        <w:r w:rsidRPr="00523688">
                          <w:rPr>
                            <w:b/>
                            <w:bCs/>
                            <w:color w:val="0D0D0D" w:themeColor="text1" w:themeTint="F2"/>
                          </w:rPr>
                          <w:t>5.</w:t>
                        </w:r>
                        <w:r w:rsidR="00523688">
                          <w:rPr>
                            <w:b/>
                            <w:bCs/>
                            <w:color w:val="0D0D0D" w:themeColor="text1" w:themeTint="F2"/>
                          </w:rPr>
                          <w:t xml:space="preserve"> </w:t>
                        </w:r>
                        <w:r w:rsidR="00523688" w:rsidRPr="00523688">
                          <w:rPr>
                            <w:b/>
                            <w:bCs/>
                            <w:color w:val="0D0D0D" w:themeColor="text1" w:themeTint="F2"/>
                          </w:rPr>
                          <w:t>COUNTERMEASURES</w:t>
                        </w:r>
                      </w:p>
                      <w:p w14:paraId="33362ACE" w14:textId="368A61F9" w:rsidR="003906BC" w:rsidRPr="00523688" w:rsidRDefault="003906BC" w:rsidP="00287DAC">
                        <w:pPr>
                          <w:ind w:left="0"/>
                          <w:rPr>
                            <w:b/>
                            <w:bCs/>
                            <w:color w:val="0D0D0D" w:themeColor="text1" w:themeTint="F2"/>
                          </w:rPr>
                        </w:pPr>
                      </w:p>
                    </w:txbxContent>
                  </v:textbox>
                </v:roundrect>
                <v:roundrect id="Rectangle: Rounded Corners 3" o:spid="_x0000_s1040" style="position:absolute;left:98090;top:5343;width:43200;height:3960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" filled="f" strokecolor="#345c7d [1604]" strokeweight="2.25pt">
                  <v:stroke joinstyle="miter"/>
                  <v:shadow on="t" color="black" opacity="26214f" origin="-.5,-.5" offset=".74836mm,.74836mm"/>
                  <v:textbox>
                    <w:txbxContent>
                      <w:p w14:paraId="63290B6F" w14:textId="4D3AC42D" w:rsidR="00141AAE" w:rsidRDefault="00141AAE" w:rsidP="00141AAE">
                        <w:pPr>
                          <w:ind w:left="0"/>
                          <w:rPr>
                            <w:b/>
                            <w:bCs/>
                            <w:color w:val="0D0D0D" w:themeColor="text1" w:themeTint="F2"/>
                          </w:rPr>
                        </w:pPr>
                        <w:r w:rsidRPr="00141AAE">
                          <w:rPr>
                            <w:b/>
                            <w:bCs/>
                            <w:color w:val="0D0D0D" w:themeColor="text1" w:themeTint="F2"/>
                          </w:rPr>
                          <w:t>6. IMPLEMENTATION PLAN</w:t>
                        </w:r>
                      </w:p>
                      <w:p w14:paraId="6284DB9F" w14:textId="33196D34" w:rsidR="007F456E" w:rsidRPr="00141AAE" w:rsidRDefault="007F456E" w:rsidP="00141AAE">
                        <w:pPr>
                          <w:ind w:left="0"/>
                          <w:rPr>
                            <w:b/>
                            <w:bCs/>
                            <w:color w:val="0D0D0D" w:themeColor="text1" w:themeTint="F2"/>
                          </w:rPr>
                        </w:pPr>
                      </w:p>
                    </w:txbxContent>
                  </v:textbox>
                </v:roundrect>
                <v:roundrect id="Rectangle: Rounded Corners 3" o:spid="_x0000_s1041" style="position:absolute;left:98208;top:45601;width:43200;height:2808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" filled="f" strokecolor="#345c7d [1604]" strokeweight="2.25pt">
                  <v:stroke joinstyle="miter"/>
                  <v:shadow on="t" color="black" opacity="26214f" origin="-.5,-.5" offset=".74836mm,.74836mm"/>
                  <v:textbox>
                    <w:txbxContent>
                      <w:p w14:paraId="4D79CA79" w14:textId="519E6A82" w:rsidR="00F66788" w:rsidRDefault="00F66788" w:rsidP="00F66788">
                        <w:pPr>
                          <w:ind w:left="0"/>
                          <w:rPr>
                            <w:b/>
                            <w:bCs/>
                            <w:color w:val="0D0D0D" w:themeColor="text1" w:themeTint="F2"/>
                          </w:rPr>
                        </w:pPr>
                        <w:r w:rsidRPr="00F66788">
                          <w:rPr>
                            <w:b/>
                            <w:bCs/>
                            <w:color w:val="0D0D0D" w:themeColor="text1" w:themeTint="F2"/>
                          </w:rPr>
                          <w:t xml:space="preserve">7. CHECK RESULTS </w:t>
                        </w:r>
                        <w:r w:rsidR="004B4773">
                          <w:rPr>
                            <w:b/>
                            <w:bCs/>
                            <w:color w:val="0D0D0D" w:themeColor="text1" w:themeTint="F2"/>
                          </w:rPr>
                          <w:t xml:space="preserve">- </w:t>
                        </w:r>
                        <w:r w:rsidRPr="00F66788">
                          <w:rPr>
                            <w:b/>
                            <w:bCs/>
                            <w:color w:val="0D0D0D" w:themeColor="text1" w:themeTint="F2"/>
                          </w:rPr>
                          <w:t>VERIFY</w:t>
                        </w:r>
                      </w:p>
                      <w:p w14:paraId="06B06EC8" w14:textId="717F2A65" w:rsidR="00CA6A0F" w:rsidRPr="00F66788" w:rsidRDefault="00CA6A0F" w:rsidP="00F66788">
                        <w:pPr>
                          <w:ind w:left="0"/>
                          <w:rPr>
                            <w:b/>
                            <w:bCs/>
                            <w:color w:val="0D0D0D" w:themeColor="text1" w:themeTint="F2"/>
                          </w:rPr>
                        </w:pPr>
                      </w:p>
                    </w:txbxContent>
                  </v:textbox>
                </v:roundrect>
                <v:roundrect id="Rectangle: Rounded Corners 3" o:spid="_x0000_s1042" style="position:absolute;left:48451;top:74339;width:92956;height:16200;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" filled="f" strokecolor="#345c7d [1604]" strokeweight="2.25pt">
                  <v:stroke joinstyle="miter"/>
                  <v:shadow on="t" color="black" opacity="26214f" origin="-.5,-.5" offset=".74836mm,.74836mm"/>
                  <v:textbox>
                    <w:txbxContent>
                      <w:p w14:paraId="3F58C565" w14:textId="2727D865" w:rsidR="00EB5EE1" w:rsidRDefault="00EB5EE1" w:rsidP="00EB5EE1">
                        <w:pPr>
                          <w:ind w:left="0"/>
                          <w:rPr>
                            <w:b/>
                            <w:bCs/>
                            <w:color w:val="0D0D0D" w:themeColor="text1" w:themeTint="F2"/>
                          </w:rPr>
                        </w:pPr>
                        <w:r w:rsidRPr="00EB5EE1">
                          <w:rPr>
                            <w:b/>
                            <w:bCs/>
                            <w:color w:val="0D0D0D" w:themeColor="text1" w:themeTint="F2"/>
                          </w:rPr>
                          <w:t>8. UPDATE STANDARD WORK</w:t>
                        </w:r>
                      </w:p>
                      <w:p w14:paraId="3EA55596" w14:textId="75DD5BE7" w:rsidR="002A6695" w:rsidRPr="00EB5EE1" w:rsidRDefault="002A6695" w:rsidP="00EB5EE1">
                        <w:pPr>
                          <w:ind w:left="0"/>
                          <w:rPr>
                            <w:b/>
                            <w:bCs/>
                            <w:color w:val="0D0D0D" w:themeColor="text1" w:themeTint="F2"/>
                          </w:rPr>
                        </w:pPr>
                      </w:p>
                    </w:txbxContent>
                  </v:textbox>
                </v:roundrect>
                <v:roundrect id="Rectangle: Rounded Corners 3" o:spid="_x0000_s1043" style="position:absolute;top:4631;width:142017;height:86855;visibility:visible;mso-wrap-style:square;v-text-anchor:middle" arcsize="5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" filled="f" strokecolor="#6b859a" strokeweight="2.25pt">
                  <v:stroke joinstyle="miter"/>
                  <v:shadow on="t" color="black" opacity="26214f" origin="-.5,-.5" offset=".74836mm,.74836mm"/>
                </v:roundrect>
                <v:roundrect id="Rectangle: Rounded Corners 3" o:spid="_x0000_s1044" style="position:absolute;left:356;width:142020;height:3847;visibility:visible;mso-wrap-style:square;v-text-anchor:middle"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" filled="f" strokecolor="#6b859a" strokeweight="2.25pt">
                  <v:stroke joinstyle="miter"/>
                  <v:shadow on="t" color="black" opacity="26214f" origin="-.5,-.5" offset=".74836mm,.74836mm"/>
                  <v:textbox>
                    <w:txbxContent>
                      <w:p w14:paraId="26570C10" w14:textId="296573B9" w:rsidR="00A01C06" w:rsidRPr="00825901" w:rsidRDefault="00A01C06" w:rsidP="00825901">
                        <w:pPr>
                          <w:spacing w:after="0"/>
                          <w:ind w:left="0" w:right="74"/>
                          <w:rPr>
                            <w:b/>
                            <w:bCs/>
                          </w:rPr>
                        </w:pPr>
                        <w:r w:rsidRPr="00825901">
                          <w:rPr>
                            <w:b/>
                            <w:bCs/>
                          </w:rPr>
                          <w:t>TITLE:</w:t>
                        </w:r>
                        <w:r w:rsidRPr="00825901">
                          <w:rPr>
                            <w:b/>
                            <w:bCs/>
                          </w:rPr>
                          <w:tab/>
                        </w:r>
                        <w:r w:rsidRPr="00825901">
                          <w:rPr>
                            <w:b/>
                            <w:bCs/>
                          </w:rPr>
                          <w:tab/>
                        </w:r>
                        <w:r w:rsidRPr="00825901">
                          <w:rPr>
                            <w:b/>
                            <w:bCs/>
                          </w:rPr>
                          <w:tab/>
                        </w:r>
                        <w:r w:rsidRPr="00825901">
                          <w:rPr>
                            <w:b/>
                            <w:bCs/>
                          </w:rPr>
                          <w:tab/>
                        </w:r>
                        <w:r w:rsidRPr="00825901">
                          <w:rPr>
                            <w:b/>
                            <w:bCs/>
                          </w:rPr>
                          <w:tab/>
                        </w:r>
                        <w:r w:rsidRPr="00825901">
                          <w:rPr>
                            <w:b/>
                            <w:bCs/>
                          </w:rPr>
                          <w:tab/>
                        </w:r>
                        <w:r w:rsidRPr="00825901">
                          <w:rPr>
                            <w:b/>
                            <w:bCs/>
                          </w:rPr>
                          <w:tab/>
                        </w:r>
                        <w:r w:rsidRPr="00825901">
                          <w:rPr>
                            <w:b/>
                            <w:bCs/>
                          </w:rPr>
                          <w:tab/>
                        </w:r>
                        <w:r w:rsidR="00825901" w:rsidRPr="00825901">
                          <w:rPr>
                            <w:b/>
                            <w:bCs/>
                          </w:rPr>
                          <w:tab/>
                        </w:r>
                        <w:r w:rsidRPr="00825901">
                          <w:rPr>
                            <w:b/>
                            <w:bCs/>
                          </w:rPr>
                          <w:tab/>
                          <w:t>LOCATION/DEPARTMENT:</w:t>
                        </w:r>
                        <w:r w:rsidRPr="00825901">
                          <w:rPr>
                            <w:b/>
                            <w:bCs/>
                          </w:rPr>
                          <w:tab/>
                        </w:r>
                        <w:r w:rsidRPr="00825901">
                          <w:rPr>
                            <w:b/>
                            <w:bCs/>
                          </w:rPr>
                          <w:tab/>
                        </w:r>
                        <w:r w:rsidRPr="00825901">
                          <w:rPr>
                            <w:b/>
                            <w:bCs/>
                          </w:rPr>
                          <w:tab/>
                        </w:r>
                        <w:r w:rsidR="00825901" w:rsidRPr="00825901">
                          <w:rPr>
                            <w:b/>
                            <w:bCs/>
                          </w:rPr>
                          <w:tab/>
                        </w:r>
                        <w:r w:rsidRPr="00825901">
                          <w:rPr>
                            <w:b/>
                            <w:bCs/>
                          </w:rPr>
                          <w:tab/>
                        </w:r>
                        <w:r w:rsidRPr="00825901">
                          <w:rPr>
                            <w:b/>
                            <w:bCs/>
                          </w:rPr>
                          <w:tab/>
                        </w:r>
                        <w:r w:rsidRPr="00825901">
                          <w:rPr>
                            <w:b/>
                            <w:bCs/>
                          </w:rPr>
                          <w:tab/>
                        </w:r>
                        <w:r w:rsidRPr="00825901">
                          <w:rPr>
                            <w:b/>
                            <w:bCs/>
                          </w:rPr>
                          <w:tab/>
                        </w:r>
                        <w:r w:rsidRPr="00825901">
                          <w:rPr>
                            <w:b/>
                            <w:bCs/>
                          </w:rPr>
                          <w:tab/>
                          <w:t>AUTHOR:</w:t>
                        </w:r>
                        <w:r w:rsidRPr="00825901">
                          <w:rPr>
                            <w:b/>
                            <w:bCs/>
                          </w:rPr>
                          <w:tab/>
                        </w:r>
                        <w:r w:rsidRPr="00825901">
                          <w:rPr>
                            <w:b/>
                            <w:bCs/>
                          </w:rPr>
                          <w:tab/>
                        </w:r>
                        <w:r w:rsidRPr="00825901">
                          <w:rPr>
                            <w:b/>
                            <w:bCs/>
                          </w:rPr>
                          <w:tab/>
                        </w:r>
                        <w:r w:rsidRPr="00825901">
                          <w:rPr>
                            <w:b/>
                            <w:bCs/>
                          </w:rPr>
                          <w:tab/>
                        </w:r>
                        <w:r w:rsidRPr="00825901">
                          <w:rPr>
                            <w:b/>
                            <w:bCs/>
                          </w:rPr>
                          <w:tab/>
                          <w:t>DATE:</w:t>
                        </w:r>
                      </w:p>
                    </w:txbxContent>
                  </v:textbox>
                </v:roundrect>
              </v:group>
            </w:pict>
          </mc:Fallback>
        </mc:AlternateContent>
      </w:r>
      <w:r w:rsidR="00F8360C">
        <w:rPr>
          <w:noProof/>
        </w:rPr>
        <mc:AlternateContent>
          <mc:Choice Requires="wps">
            <w:drawing>
              <wp:anchor distT="45720" distB="45720" distL="114300" distR="114300" simplePos="0" relativeHeight="252720640" behindDoc="0" locked="0" layoutInCell="1" allowOverlap="1" wp14:anchorId="4885A2C4" wp14:editId="1597DC8C">
                <wp:simplePos x="0" y="0"/>
                <wp:positionH relativeFrom="column">
                  <wp:posOffset>13337540</wp:posOffset>
                </wp:positionH>
                <wp:positionV relativeFrom="paragraph">
                  <wp:posOffset>128905</wp:posOffset>
                </wp:positionV>
                <wp:extent cx="863600" cy="251460"/>
                <wp:effectExtent l="0" t="0" r="0" b="0"/>
                <wp:wrapSquare wrapText="bothSides"/>
                <wp:docPr id="26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51460"/>
                        </a:xfrm>
                        <a:prstGeom prst="rect">
                          <a:avLst/>
                        </a:prstGeom>
                        <a:solidFill>
                          <a:schemeClr val="accent1">
                            <a:lumMod val="40000"/>
                            <a:lumOff val="60000"/>
                          </a:schemeClr>
                        </a:solidFill>
                        <a:ln w="9525">
                          <a:noFill/>
                          <a:miter lim="800000"/>
                          <a:headEnd/>
                          <a:tailEnd/>
                        </a:ln>
                      </wps:spPr>
                      <wps:txbx>
                        <w:txbxContent>
                          <w:p w14:paraId="628AE6B5" w14:textId="77777777" w:rsidR="008D2764" w:rsidRDefault="008D2764" w:rsidP="008D2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5A2C4" id="Text Box 2" o:spid="_x0000_s1045" type="#_x0000_t202" style="position:absolute;left:0;text-align:left;margin-left:1050.2pt;margin-top:10.15pt;width:68pt;height:19.8pt;z-index:25272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" fillcolor="#d4e1ed [1300]" stroked="f">
                <v:textbox>
                  <w:txbxContent>
                    <w:p w14:paraId="628AE6B5" w14:textId="77777777" w:rsidR="008D2764" w:rsidRDefault="008D2764" w:rsidP="008D2764"/>
                  </w:txbxContent>
                </v:textbox>
                <w10:wrap type="square"/>
              </v:shape>
            </w:pict>
          </mc:Fallback>
        </mc:AlternateContent>
      </w:r>
      <w:r w:rsidR="00F8360C">
        <w:rPr>
          <w:noProof/>
        </w:rPr>
        <mc:AlternateContent>
          <mc:Choice Requires="wps">
            <w:drawing>
              <wp:anchor distT="45720" distB="45720" distL="114300" distR="114300" simplePos="0" relativeHeight="252718592" behindDoc="0" locked="0" layoutInCell="1" allowOverlap="1" wp14:anchorId="7368667A" wp14:editId="4E2E4415">
                <wp:simplePos x="0" y="0"/>
                <wp:positionH relativeFrom="column">
                  <wp:posOffset>10831830</wp:posOffset>
                </wp:positionH>
                <wp:positionV relativeFrom="paragraph">
                  <wp:posOffset>128905</wp:posOffset>
                </wp:positionV>
                <wp:extent cx="2087880" cy="251460"/>
                <wp:effectExtent l="0" t="0" r="7620" b="0"/>
                <wp:wrapSquare wrapText="bothSides"/>
                <wp:docPr id="26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51460"/>
                        </a:xfrm>
                        <a:prstGeom prst="rect">
                          <a:avLst/>
                        </a:prstGeom>
                        <a:solidFill>
                          <a:schemeClr val="accent1">
                            <a:lumMod val="40000"/>
                            <a:lumOff val="60000"/>
                          </a:schemeClr>
                        </a:solidFill>
                        <a:ln w="9525">
                          <a:noFill/>
                          <a:miter lim="800000"/>
                          <a:headEnd/>
                          <a:tailEnd/>
                        </a:ln>
                      </wps:spPr>
                      <wps:txbx>
                        <w:txbxContent>
                          <w:p w14:paraId="1BAA2960" w14:textId="77777777" w:rsidR="006A3F3E" w:rsidRDefault="006A3F3E" w:rsidP="006A3F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8667A" id="_x0000_s1046" type="#_x0000_t202" style="position:absolute;left:0;text-align:left;margin-left:852.9pt;margin-top:10.15pt;width:164.4pt;height:19.8pt;z-index:25271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" fillcolor="#d4e1ed [1300]" stroked="f">
                <v:textbox>
                  <w:txbxContent>
                    <w:p w14:paraId="1BAA2960" w14:textId="77777777" w:rsidR="006A3F3E" w:rsidRDefault="006A3F3E" w:rsidP="006A3F3E"/>
                  </w:txbxContent>
                </v:textbox>
                <w10:wrap type="square"/>
              </v:shape>
            </w:pict>
          </mc:Fallback>
        </mc:AlternateContent>
      </w:r>
      <w:r w:rsidR="006A3F3E">
        <w:rPr>
          <w:noProof/>
        </w:rPr>
        <mc:AlternateContent>
          <mc:Choice Requires="wps">
            <w:drawing>
              <wp:anchor distT="45720" distB="45720" distL="114300" distR="114300" simplePos="0" relativeHeight="252714496" behindDoc="0" locked="0" layoutInCell="1" allowOverlap="1" wp14:anchorId="4842DCB3" wp14:editId="2188D073">
                <wp:simplePos x="0" y="0"/>
                <wp:positionH relativeFrom="column">
                  <wp:posOffset>563880</wp:posOffset>
                </wp:positionH>
                <wp:positionV relativeFrom="paragraph">
                  <wp:posOffset>130620</wp:posOffset>
                </wp:positionV>
                <wp:extent cx="4120515" cy="251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251460"/>
                        </a:xfrm>
                        <a:prstGeom prst="rect">
                          <a:avLst/>
                        </a:prstGeom>
                        <a:solidFill>
                          <a:schemeClr val="accent1">
                            <a:lumMod val="40000"/>
                            <a:lumOff val="60000"/>
                          </a:schemeClr>
                        </a:solidFill>
                        <a:ln w="9525">
                          <a:noFill/>
                          <a:miter lim="800000"/>
                          <a:headEnd/>
                          <a:tailEnd/>
                        </a:ln>
                      </wps:spPr>
                      <wps:txbx>
                        <w:txbxContent>
                          <w:p w14:paraId="6B6FE9F1" w14:textId="1C933C3A" w:rsidR="0035653E" w:rsidRDefault="00356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DCB3" id="_x0000_s1047" type="#_x0000_t202" style="position:absolute;left:0;text-align:left;margin-left:44.4pt;margin-top:10.3pt;width:324.45pt;height:19.8pt;z-index:25271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" fillcolor="#d4e1ed [1300]" stroked="f">
                <v:textbox>
                  <w:txbxContent>
                    <w:p w14:paraId="6B6FE9F1" w14:textId="1C933C3A" w:rsidR="0035653E" w:rsidRDefault="0035653E"/>
                  </w:txbxContent>
                </v:textbox>
                <w10:wrap type="square"/>
              </v:shape>
            </w:pict>
          </mc:Fallback>
        </mc:AlternateContent>
      </w:r>
      <w:r w:rsidR="00C51261">
        <w:rPr>
          <w:noProof/>
        </w:rPr>
        <mc:AlternateContent>
          <mc:Choice Requires="wps">
            <w:drawing>
              <wp:anchor distT="45720" distB="45720" distL="114300" distR="114300" simplePos="0" relativeHeight="252716544" behindDoc="0" locked="0" layoutInCell="1" allowOverlap="1" wp14:anchorId="6B25ECCC" wp14:editId="6EC94982">
                <wp:simplePos x="0" y="0"/>
                <wp:positionH relativeFrom="column">
                  <wp:posOffset>6275705</wp:posOffset>
                </wp:positionH>
                <wp:positionV relativeFrom="paragraph">
                  <wp:posOffset>131255</wp:posOffset>
                </wp:positionV>
                <wp:extent cx="3895090" cy="252000"/>
                <wp:effectExtent l="0" t="0" r="0" b="0"/>
                <wp:wrapSquare wrapText="bothSides"/>
                <wp:docPr id="26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252000"/>
                        </a:xfrm>
                        <a:prstGeom prst="rect">
                          <a:avLst/>
                        </a:prstGeom>
                        <a:solidFill>
                          <a:schemeClr val="accent1">
                            <a:lumMod val="40000"/>
                            <a:lumOff val="60000"/>
                          </a:schemeClr>
                        </a:solidFill>
                        <a:ln w="9525">
                          <a:noFill/>
                          <a:miter lim="800000"/>
                          <a:headEnd/>
                          <a:tailEnd/>
                        </a:ln>
                      </wps:spPr>
                      <wps:txbx>
                        <w:txbxContent>
                          <w:p w14:paraId="3D683467" w14:textId="77777777" w:rsidR="00C51261" w:rsidRDefault="00C51261" w:rsidP="00C51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5ECCC" id="_x0000_s1048" type="#_x0000_t202" style="position:absolute;left:0;text-align:left;margin-left:494.15pt;margin-top:10.35pt;width:306.7pt;height:19.85pt;z-index:25271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" fillcolor="#d4e1ed [1300]" stroked="f">
                <v:textbox>
                  <w:txbxContent>
                    <w:p w14:paraId="3D683467" w14:textId="77777777" w:rsidR="00C51261" w:rsidRDefault="00C51261" w:rsidP="00C51261"/>
                  </w:txbxContent>
                </v:textbox>
                <w10:wrap type="square"/>
              </v:shape>
            </w:pict>
          </mc:Fallback>
        </mc:AlternateContent>
      </w:r>
    </w:p>
    <w:sectPr w:rsidR="008C3F11" w:rsidSect="0062403E">
      <w:headerReference w:type="first" r:id="rId14"/>
      <w:pgSz w:w="23808" w:h="16840" w:orient="landscape" w:code="8"/>
      <w:pgMar w:top="720" w:right="720" w:bottom="720" w:left="720" w:header="45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9C27E" w14:textId="77777777" w:rsidR="004F0187" w:rsidRDefault="004F0187">
      <w:r>
        <w:separator/>
      </w:r>
    </w:p>
    <w:p w14:paraId="09072E6C" w14:textId="77777777" w:rsidR="004F0187" w:rsidRDefault="004F0187"/>
  </w:endnote>
  <w:endnote w:type="continuationSeparator" w:id="0">
    <w:p w14:paraId="75CDD8A3" w14:textId="77777777" w:rsidR="004F0187" w:rsidRDefault="004F0187">
      <w:r>
        <w:continuationSeparator/>
      </w:r>
    </w:p>
    <w:p w14:paraId="74FCDC46" w14:textId="77777777" w:rsidR="004F0187" w:rsidRDefault="004F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48670"/>
      <w:docPartObj>
        <w:docPartGallery w:val="Page Numbers (Bottom of Page)"/>
        <w:docPartUnique/>
      </w:docPartObj>
    </w:sdtPr>
    <w:sdtEndPr>
      <w:rPr>
        <w:color w:val="7F7F7F" w:themeColor="background1" w:themeShade="7F"/>
        <w:spacing w:val="60"/>
      </w:rPr>
    </w:sdtEndPr>
    <w:sdtContent>
      <w:p w14:paraId="705CE594" w14:textId="0E297BCD" w:rsidR="005B78FF" w:rsidRDefault="00A140B1">
        <w:pPr>
          <w:pStyle w:val="Footer"/>
          <w:pBdr>
            <w:top w:val="single" w:sz="4" w:space="1" w:color="D9D9D9" w:themeColor="background1" w:themeShade="D9"/>
          </w:pBdr>
          <w:jc w:val="right"/>
        </w:pPr>
        <w:r w:rsidRPr="00952DA5">
          <w:rPr>
            <w:noProof/>
          </w:rPr>
          <w:drawing>
            <wp:anchor distT="0" distB="0" distL="114300" distR="114300" simplePos="0" relativeHeight="251660288" behindDoc="0" locked="0" layoutInCell="1" allowOverlap="1" wp14:anchorId="3C1BA1A5" wp14:editId="492B2C34">
              <wp:simplePos x="0" y="0"/>
              <wp:positionH relativeFrom="column">
                <wp:posOffset>87453</wp:posOffset>
              </wp:positionH>
              <wp:positionV relativeFrom="paragraph">
                <wp:posOffset>-105004</wp:posOffset>
              </wp:positionV>
              <wp:extent cx="611505" cy="611505"/>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alphaModFix/>
                      </a:blip>
                      <a:stretch>
                        <a:fillRect/>
                      </a:stretch>
                    </pic:blipFill>
                    <pic:spPr>
                      <a:xfrm>
                        <a:off x="0" y="0"/>
                        <a:ext cx="611505" cy="611505"/>
                      </a:xfrm>
                      <a:prstGeom prst="rect">
                        <a:avLst/>
                      </a:prstGeom>
                    </pic:spPr>
                  </pic:pic>
                </a:graphicData>
              </a:graphic>
            </wp:anchor>
          </w:drawing>
        </w:r>
        <w:r w:rsidR="005B78FF">
          <w:fldChar w:fldCharType="begin"/>
        </w:r>
        <w:r w:rsidR="005B78FF">
          <w:instrText xml:space="preserve"> PAGE   \* MERGEFORMAT </w:instrText>
        </w:r>
        <w:r w:rsidR="005B78FF">
          <w:fldChar w:fldCharType="separate"/>
        </w:r>
        <w:r w:rsidR="00681196">
          <w:rPr>
            <w:noProof/>
          </w:rPr>
          <w:t>4</w:t>
        </w:r>
        <w:r w:rsidR="005B78FF">
          <w:rPr>
            <w:noProof/>
          </w:rPr>
          <w:fldChar w:fldCharType="end"/>
        </w:r>
        <w:r w:rsidR="005B78FF">
          <w:t xml:space="preserve"> | </w:t>
        </w:r>
        <w:r w:rsidR="005B78FF">
          <w:rPr>
            <w:color w:val="7F7F7F" w:themeColor="background1" w:themeShade="7F"/>
            <w:spacing w:val="60"/>
          </w:rPr>
          <w:t>Page</w:t>
        </w:r>
      </w:p>
    </w:sdtContent>
  </w:sdt>
  <w:p w14:paraId="705CE595" w14:textId="2690701B" w:rsidR="005B78FF" w:rsidRDefault="005B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26A5" w14:textId="58551E85" w:rsidR="002237F0" w:rsidRDefault="002237F0" w:rsidP="002237F0">
    <w:pPr>
      <w:pStyle w:val="Footer"/>
      <w:pBdr>
        <w:top w:val="single" w:sz="4" w:space="1" w:color="D9D9D9" w:themeColor="background1" w:themeShade="D9"/>
      </w:pBdr>
      <w:jc w:val="right"/>
    </w:pPr>
  </w:p>
  <w:p w14:paraId="2BC68A3C" w14:textId="77777777" w:rsidR="002237F0" w:rsidRDefault="0022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E06B" w14:textId="77777777" w:rsidR="004F0187" w:rsidRDefault="004F0187">
      <w:r>
        <w:separator/>
      </w:r>
    </w:p>
    <w:p w14:paraId="337E457C" w14:textId="77777777" w:rsidR="004F0187" w:rsidRDefault="004F0187"/>
  </w:footnote>
  <w:footnote w:type="continuationSeparator" w:id="0">
    <w:p w14:paraId="40E665F1" w14:textId="77777777" w:rsidR="004F0187" w:rsidRDefault="004F0187">
      <w:r>
        <w:continuationSeparator/>
      </w:r>
    </w:p>
    <w:p w14:paraId="61E199ED" w14:textId="77777777" w:rsidR="004F0187" w:rsidRDefault="004F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E593" w14:textId="5044F633" w:rsidR="00907CBB" w:rsidRDefault="00945108">
    <w:pPr>
      <w:pStyle w:val="Header"/>
    </w:pPr>
    <w:r>
      <w:t>A</w:t>
    </w:r>
    <w:r w:rsidR="00E72E4B">
      <w:t>3 Problem Solving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E596" w14:textId="25D2CB8F" w:rsidR="00736E05" w:rsidRDefault="00736E05">
    <w:pPr>
      <w:pStyle w:val="Header"/>
    </w:pPr>
    <w:r>
      <w:rPr>
        <w:noProof/>
        <w:lang w:val="en-GB" w:eastAsia="en-GB"/>
      </w:rPr>
      <mc:AlternateContent>
        <mc:Choice Requires="wpg">
          <w:drawing>
            <wp:anchor distT="0" distB="0" distL="114300" distR="114300" simplePos="0" relativeHeight="251658752" behindDoc="1" locked="0" layoutInCell="1" allowOverlap="1" wp14:anchorId="705CE597" wp14:editId="705CE598">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717073"/>
                      </a:solidFill>
                    </wpg:grpSpPr>
                    <wps:wsp>
                      <wps:cNvPr id="3" name="Rectangle 3" descr="Decorative sidebar"/>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ecorative sidebar"/>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7F49B3" id="Group 2" o:spid="_x0000_s1026" alt="Decorative sidebar for cover page " style="position:absolute;margin-left:27.75pt;margin-top:36pt;width:18pt;height:10in;z-index:-251657728;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o:lock v:ext="edit" aspectratio="t"/>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20C8" w14:textId="5A8512ED" w:rsidR="005135AF" w:rsidRPr="0062403E" w:rsidRDefault="00D0269B" w:rsidP="0062403E">
    <w:pPr>
      <w:pStyle w:val="Header"/>
      <w:jc w:val="center"/>
      <w:rPr>
        <w:b/>
        <w:bCs/>
        <w:sz w:val="52"/>
        <w:szCs w:val="52"/>
      </w:rPr>
    </w:pPr>
    <w:r w:rsidRPr="0062403E">
      <w:rPr>
        <w:b/>
        <w:bCs/>
        <w:sz w:val="52"/>
        <w:szCs w:val="52"/>
      </w:rPr>
      <w:t>A3 PROBLEM SOLVING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F7901"/>
    <w:multiLevelType w:val="hybridMultilevel"/>
    <w:tmpl w:val="B944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566CC"/>
    <w:multiLevelType w:val="hybridMultilevel"/>
    <w:tmpl w:val="5C4A1CE2"/>
    <w:lvl w:ilvl="0" w:tplc="22C8CDA8">
      <w:start w:val="1"/>
      <w:numFmt w:val="decimal"/>
      <w:lvlText w:val="%1."/>
      <w:lvlJc w:val="left"/>
      <w:pPr>
        <w:ind w:left="360"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2" w15:restartNumberingAfterBreak="0">
    <w:nsid w:val="24B02F61"/>
    <w:multiLevelType w:val="hybridMultilevel"/>
    <w:tmpl w:val="C26AE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5085D"/>
    <w:multiLevelType w:val="hybridMultilevel"/>
    <w:tmpl w:val="CAB632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C35607"/>
    <w:multiLevelType w:val="hybridMultilevel"/>
    <w:tmpl w:val="21840E34"/>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31A4264E"/>
    <w:multiLevelType w:val="hybridMultilevel"/>
    <w:tmpl w:val="8E0C069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38316E37"/>
    <w:multiLevelType w:val="hybridMultilevel"/>
    <w:tmpl w:val="0AAEF3A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3CF07A7D"/>
    <w:multiLevelType w:val="hybridMultilevel"/>
    <w:tmpl w:val="A2529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8247A2"/>
    <w:multiLevelType w:val="hybridMultilevel"/>
    <w:tmpl w:val="86D04C5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50510A9B"/>
    <w:multiLevelType w:val="multilevel"/>
    <w:tmpl w:val="A5BA4A9E"/>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66E34E36"/>
    <w:multiLevelType w:val="hybridMultilevel"/>
    <w:tmpl w:val="84F4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F43A5"/>
    <w:multiLevelType w:val="hybridMultilevel"/>
    <w:tmpl w:val="8EF268F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692B6AAD"/>
    <w:multiLevelType w:val="hybridMultilevel"/>
    <w:tmpl w:val="5B84373C"/>
    <w:lvl w:ilvl="0" w:tplc="08090011">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 w15:restartNumberingAfterBreak="0">
    <w:nsid w:val="6D202FC0"/>
    <w:multiLevelType w:val="hybridMultilevel"/>
    <w:tmpl w:val="4426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E1CFA"/>
    <w:multiLevelType w:val="hybridMultilevel"/>
    <w:tmpl w:val="FA8EB74C"/>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 w15:restartNumberingAfterBreak="0">
    <w:nsid w:val="7F91429B"/>
    <w:multiLevelType w:val="hybridMultilevel"/>
    <w:tmpl w:val="E3CA7D5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1"/>
  </w:num>
  <w:num w:numId="14">
    <w:abstractNumId w:val="12"/>
  </w:num>
  <w:num w:numId="15">
    <w:abstractNumId w:val="16"/>
  </w:num>
  <w:num w:numId="16">
    <w:abstractNumId w:val="15"/>
  </w:num>
  <w:num w:numId="17">
    <w:abstractNumId w:val="23"/>
  </w:num>
  <w:num w:numId="18">
    <w:abstractNumId w:val="26"/>
  </w:num>
  <w:num w:numId="19">
    <w:abstractNumId w:val="19"/>
  </w:num>
  <w:num w:numId="20">
    <w:abstractNumId w:val="11"/>
  </w:num>
  <w:num w:numId="21">
    <w:abstractNumId w:val="22"/>
  </w:num>
  <w:num w:numId="22">
    <w:abstractNumId w:val="17"/>
  </w:num>
  <w:num w:numId="23">
    <w:abstractNumId w:val="25"/>
  </w:num>
  <w:num w:numId="24">
    <w:abstractNumId w:val="18"/>
  </w:num>
  <w:num w:numId="25">
    <w:abstractNumId w:val="20"/>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83"/>
    <w:rsid w:val="0000667F"/>
    <w:rsid w:val="00014A21"/>
    <w:rsid w:val="000240EA"/>
    <w:rsid w:val="00026FB4"/>
    <w:rsid w:val="000348AB"/>
    <w:rsid w:val="000572EA"/>
    <w:rsid w:val="00067E02"/>
    <w:rsid w:val="00096ED9"/>
    <w:rsid w:val="000A4CA5"/>
    <w:rsid w:val="000B495F"/>
    <w:rsid w:val="000C4102"/>
    <w:rsid w:val="000D7D32"/>
    <w:rsid w:val="000E5DFD"/>
    <w:rsid w:val="000E60D5"/>
    <w:rsid w:val="000F4A60"/>
    <w:rsid w:val="000F5BE0"/>
    <w:rsid w:val="001066E8"/>
    <w:rsid w:val="00107CB6"/>
    <w:rsid w:val="00115D6B"/>
    <w:rsid w:val="00122F08"/>
    <w:rsid w:val="001273F6"/>
    <w:rsid w:val="00127C72"/>
    <w:rsid w:val="00130BD3"/>
    <w:rsid w:val="0013333F"/>
    <w:rsid w:val="00134E5A"/>
    <w:rsid w:val="00141AAE"/>
    <w:rsid w:val="00142A2B"/>
    <w:rsid w:val="00145ECC"/>
    <w:rsid w:val="00150B27"/>
    <w:rsid w:val="00163001"/>
    <w:rsid w:val="00174477"/>
    <w:rsid w:val="0018431C"/>
    <w:rsid w:val="00193898"/>
    <w:rsid w:val="001A1783"/>
    <w:rsid w:val="001B053D"/>
    <w:rsid w:val="001B0CA9"/>
    <w:rsid w:val="001C1A06"/>
    <w:rsid w:val="001C4083"/>
    <w:rsid w:val="001D0B20"/>
    <w:rsid w:val="001E55A6"/>
    <w:rsid w:val="00216BA6"/>
    <w:rsid w:val="002235B7"/>
    <w:rsid w:val="002237F0"/>
    <w:rsid w:val="00231BCE"/>
    <w:rsid w:val="00233B8E"/>
    <w:rsid w:val="00261583"/>
    <w:rsid w:val="00265055"/>
    <w:rsid w:val="00285538"/>
    <w:rsid w:val="002869D8"/>
    <w:rsid w:val="0028703F"/>
    <w:rsid w:val="002877A3"/>
    <w:rsid w:val="00287DAC"/>
    <w:rsid w:val="00297452"/>
    <w:rsid w:val="002A4591"/>
    <w:rsid w:val="002A6695"/>
    <w:rsid w:val="002B21AE"/>
    <w:rsid w:val="002B7174"/>
    <w:rsid w:val="002B7A56"/>
    <w:rsid w:val="002C3808"/>
    <w:rsid w:val="002C3C79"/>
    <w:rsid w:val="002D3BB5"/>
    <w:rsid w:val="002F22C0"/>
    <w:rsid w:val="002F2D0A"/>
    <w:rsid w:val="002F5A09"/>
    <w:rsid w:val="002F717E"/>
    <w:rsid w:val="002F7BD8"/>
    <w:rsid w:val="0030274A"/>
    <w:rsid w:val="003054A3"/>
    <w:rsid w:val="003054F5"/>
    <w:rsid w:val="003122F6"/>
    <w:rsid w:val="00312DD5"/>
    <w:rsid w:val="00315203"/>
    <w:rsid w:val="00315C9B"/>
    <w:rsid w:val="003238C9"/>
    <w:rsid w:val="0032515C"/>
    <w:rsid w:val="00325CCB"/>
    <w:rsid w:val="003311BE"/>
    <w:rsid w:val="00333506"/>
    <w:rsid w:val="0033593E"/>
    <w:rsid w:val="00336F6B"/>
    <w:rsid w:val="00344713"/>
    <w:rsid w:val="00345F3E"/>
    <w:rsid w:val="0035653E"/>
    <w:rsid w:val="00361320"/>
    <w:rsid w:val="00365C61"/>
    <w:rsid w:val="00371A91"/>
    <w:rsid w:val="003804B4"/>
    <w:rsid w:val="00384CF6"/>
    <w:rsid w:val="003906BC"/>
    <w:rsid w:val="00390B28"/>
    <w:rsid w:val="00391068"/>
    <w:rsid w:val="003A04F1"/>
    <w:rsid w:val="003B02E0"/>
    <w:rsid w:val="003B7915"/>
    <w:rsid w:val="003C0CAD"/>
    <w:rsid w:val="003D06C2"/>
    <w:rsid w:val="003E0201"/>
    <w:rsid w:val="003E22D5"/>
    <w:rsid w:val="003E381A"/>
    <w:rsid w:val="003F1710"/>
    <w:rsid w:val="00402545"/>
    <w:rsid w:val="00406793"/>
    <w:rsid w:val="00410526"/>
    <w:rsid w:val="00412B93"/>
    <w:rsid w:val="00417144"/>
    <w:rsid w:val="004225F8"/>
    <w:rsid w:val="0044152A"/>
    <w:rsid w:val="004454F3"/>
    <w:rsid w:val="004534A5"/>
    <w:rsid w:val="004542C6"/>
    <w:rsid w:val="004566FA"/>
    <w:rsid w:val="0046134E"/>
    <w:rsid w:val="0047352F"/>
    <w:rsid w:val="0047382B"/>
    <w:rsid w:val="004867C3"/>
    <w:rsid w:val="00490D85"/>
    <w:rsid w:val="00491E5F"/>
    <w:rsid w:val="004931B1"/>
    <w:rsid w:val="00495232"/>
    <w:rsid w:val="00497BD8"/>
    <w:rsid w:val="004A4EC4"/>
    <w:rsid w:val="004A7003"/>
    <w:rsid w:val="004B4773"/>
    <w:rsid w:val="004B55CC"/>
    <w:rsid w:val="004D4024"/>
    <w:rsid w:val="004E6E26"/>
    <w:rsid w:val="004F0187"/>
    <w:rsid w:val="00502600"/>
    <w:rsid w:val="005132AF"/>
    <w:rsid w:val="005135AF"/>
    <w:rsid w:val="005144B5"/>
    <w:rsid w:val="005151CB"/>
    <w:rsid w:val="00523688"/>
    <w:rsid w:val="00525C83"/>
    <w:rsid w:val="005331CA"/>
    <w:rsid w:val="005332C1"/>
    <w:rsid w:val="00540528"/>
    <w:rsid w:val="00543D3A"/>
    <w:rsid w:val="005504AE"/>
    <w:rsid w:val="00551C38"/>
    <w:rsid w:val="00555C0E"/>
    <w:rsid w:val="005756AE"/>
    <w:rsid w:val="00575CF4"/>
    <w:rsid w:val="005774AC"/>
    <w:rsid w:val="005805E9"/>
    <w:rsid w:val="0058237A"/>
    <w:rsid w:val="0059468F"/>
    <w:rsid w:val="005B5324"/>
    <w:rsid w:val="005B5EFF"/>
    <w:rsid w:val="005B78FF"/>
    <w:rsid w:val="005C0BB3"/>
    <w:rsid w:val="005D001C"/>
    <w:rsid w:val="005D41C4"/>
    <w:rsid w:val="005F2B84"/>
    <w:rsid w:val="005F5557"/>
    <w:rsid w:val="00600014"/>
    <w:rsid w:val="006048E2"/>
    <w:rsid w:val="00607AFB"/>
    <w:rsid w:val="00621018"/>
    <w:rsid w:val="0062403E"/>
    <w:rsid w:val="00634396"/>
    <w:rsid w:val="00641BBA"/>
    <w:rsid w:val="00642267"/>
    <w:rsid w:val="0064510F"/>
    <w:rsid w:val="0065107D"/>
    <w:rsid w:val="006578AF"/>
    <w:rsid w:val="00660B21"/>
    <w:rsid w:val="00681196"/>
    <w:rsid w:val="006822D3"/>
    <w:rsid w:val="00685DD3"/>
    <w:rsid w:val="0068667B"/>
    <w:rsid w:val="00697EC2"/>
    <w:rsid w:val="006A168A"/>
    <w:rsid w:val="006A1766"/>
    <w:rsid w:val="006A1EBC"/>
    <w:rsid w:val="006A3F3E"/>
    <w:rsid w:val="006B0153"/>
    <w:rsid w:val="006B10F3"/>
    <w:rsid w:val="006C0D29"/>
    <w:rsid w:val="006E3A72"/>
    <w:rsid w:val="006F1C6B"/>
    <w:rsid w:val="006F7A3E"/>
    <w:rsid w:val="00700564"/>
    <w:rsid w:val="00701563"/>
    <w:rsid w:val="007016D3"/>
    <w:rsid w:val="00707BD5"/>
    <w:rsid w:val="00714CE5"/>
    <w:rsid w:val="0071699D"/>
    <w:rsid w:val="00720D05"/>
    <w:rsid w:val="00723F22"/>
    <w:rsid w:val="007335D0"/>
    <w:rsid w:val="00736E05"/>
    <w:rsid w:val="00743486"/>
    <w:rsid w:val="007476B0"/>
    <w:rsid w:val="00757F1F"/>
    <w:rsid w:val="00767D60"/>
    <w:rsid w:val="00783605"/>
    <w:rsid w:val="00784953"/>
    <w:rsid w:val="007936E0"/>
    <w:rsid w:val="007C7234"/>
    <w:rsid w:val="007F1A8C"/>
    <w:rsid w:val="007F456E"/>
    <w:rsid w:val="0080491C"/>
    <w:rsid w:val="008067AD"/>
    <w:rsid w:val="00812148"/>
    <w:rsid w:val="00813DB1"/>
    <w:rsid w:val="00817739"/>
    <w:rsid w:val="00822577"/>
    <w:rsid w:val="00822A8D"/>
    <w:rsid w:val="0082332F"/>
    <w:rsid w:val="00825901"/>
    <w:rsid w:val="00831731"/>
    <w:rsid w:val="0084529D"/>
    <w:rsid w:val="00846776"/>
    <w:rsid w:val="00852FE0"/>
    <w:rsid w:val="00872CBF"/>
    <w:rsid w:val="00872D8A"/>
    <w:rsid w:val="00874542"/>
    <w:rsid w:val="008753E2"/>
    <w:rsid w:val="00886CA9"/>
    <w:rsid w:val="0089191E"/>
    <w:rsid w:val="008A610A"/>
    <w:rsid w:val="008B7A0B"/>
    <w:rsid w:val="008C1A19"/>
    <w:rsid w:val="008C3F11"/>
    <w:rsid w:val="008D2764"/>
    <w:rsid w:val="008D4E65"/>
    <w:rsid w:val="008E0D43"/>
    <w:rsid w:val="008F0E5F"/>
    <w:rsid w:val="008F0F90"/>
    <w:rsid w:val="008F346A"/>
    <w:rsid w:val="008F4878"/>
    <w:rsid w:val="00906AA7"/>
    <w:rsid w:val="00907CBB"/>
    <w:rsid w:val="00910560"/>
    <w:rsid w:val="00913AE4"/>
    <w:rsid w:val="00923B51"/>
    <w:rsid w:val="00945108"/>
    <w:rsid w:val="009453E6"/>
    <w:rsid w:val="00946A88"/>
    <w:rsid w:val="009516A3"/>
    <w:rsid w:val="00951FF2"/>
    <w:rsid w:val="00954F0C"/>
    <w:rsid w:val="00960981"/>
    <w:rsid w:val="00962F83"/>
    <w:rsid w:val="00976A9B"/>
    <w:rsid w:val="0099384F"/>
    <w:rsid w:val="009A32A1"/>
    <w:rsid w:val="009A68DC"/>
    <w:rsid w:val="009B5A79"/>
    <w:rsid w:val="009D206B"/>
    <w:rsid w:val="009D7F33"/>
    <w:rsid w:val="009E15FA"/>
    <w:rsid w:val="009E2692"/>
    <w:rsid w:val="009E6C78"/>
    <w:rsid w:val="009F61D8"/>
    <w:rsid w:val="00A01C06"/>
    <w:rsid w:val="00A06CD3"/>
    <w:rsid w:val="00A109BD"/>
    <w:rsid w:val="00A1305A"/>
    <w:rsid w:val="00A140B1"/>
    <w:rsid w:val="00A14D3C"/>
    <w:rsid w:val="00A214CC"/>
    <w:rsid w:val="00A3341D"/>
    <w:rsid w:val="00A46C9D"/>
    <w:rsid w:val="00A47F6E"/>
    <w:rsid w:val="00A52B37"/>
    <w:rsid w:val="00A6132F"/>
    <w:rsid w:val="00A644CD"/>
    <w:rsid w:val="00A64D40"/>
    <w:rsid w:val="00A72CC5"/>
    <w:rsid w:val="00A74F86"/>
    <w:rsid w:val="00A8252D"/>
    <w:rsid w:val="00A9132F"/>
    <w:rsid w:val="00AA6691"/>
    <w:rsid w:val="00AB1753"/>
    <w:rsid w:val="00AB1A7A"/>
    <w:rsid w:val="00AB2A12"/>
    <w:rsid w:val="00AB2B7B"/>
    <w:rsid w:val="00AB4C9A"/>
    <w:rsid w:val="00AC46B3"/>
    <w:rsid w:val="00AC562F"/>
    <w:rsid w:val="00AD629E"/>
    <w:rsid w:val="00AE4AC5"/>
    <w:rsid w:val="00AE58BD"/>
    <w:rsid w:val="00AE7F09"/>
    <w:rsid w:val="00B0014C"/>
    <w:rsid w:val="00B13534"/>
    <w:rsid w:val="00B14F97"/>
    <w:rsid w:val="00B17468"/>
    <w:rsid w:val="00B345BD"/>
    <w:rsid w:val="00B36D60"/>
    <w:rsid w:val="00B46724"/>
    <w:rsid w:val="00B55F12"/>
    <w:rsid w:val="00B562B9"/>
    <w:rsid w:val="00B579B9"/>
    <w:rsid w:val="00B6142F"/>
    <w:rsid w:val="00B61F38"/>
    <w:rsid w:val="00B672B5"/>
    <w:rsid w:val="00B7521F"/>
    <w:rsid w:val="00B804AD"/>
    <w:rsid w:val="00B804F0"/>
    <w:rsid w:val="00B85D76"/>
    <w:rsid w:val="00B87079"/>
    <w:rsid w:val="00B91350"/>
    <w:rsid w:val="00B91450"/>
    <w:rsid w:val="00B93D2A"/>
    <w:rsid w:val="00B96335"/>
    <w:rsid w:val="00BA11CE"/>
    <w:rsid w:val="00BC0217"/>
    <w:rsid w:val="00BC48CE"/>
    <w:rsid w:val="00BD2487"/>
    <w:rsid w:val="00BD3D48"/>
    <w:rsid w:val="00BD513A"/>
    <w:rsid w:val="00BF177C"/>
    <w:rsid w:val="00BF2DF2"/>
    <w:rsid w:val="00BF3C1D"/>
    <w:rsid w:val="00BF6E82"/>
    <w:rsid w:val="00C065AF"/>
    <w:rsid w:val="00C24081"/>
    <w:rsid w:val="00C260DB"/>
    <w:rsid w:val="00C278B1"/>
    <w:rsid w:val="00C348A5"/>
    <w:rsid w:val="00C3631D"/>
    <w:rsid w:val="00C41938"/>
    <w:rsid w:val="00C42659"/>
    <w:rsid w:val="00C50D99"/>
    <w:rsid w:val="00C51261"/>
    <w:rsid w:val="00C558D4"/>
    <w:rsid w:val="00C61C3D"/>
    <w:rsid w:val="00C64B77"/>
    <w:rsid w:val="00C66650"/>
    <w:rsid w:val="00C71EAD"/>
    <w:rsid w:val="00C77878"/>
    <w:rsid w:val="00CA5C17"/>
    <w:rsid w:val="00CA66D5"/>
    <w:rsid w:val="00CA6A0F"/>
    <w:rsid w:val="00CB0AA6"/>
    <w:rsid w:val="00CB5473"/>
    <w:rsid w:val="00CC0149"/>
    <w:rsid w:val="00CC327A"/>
    <w:rsid w:val="00CC74CC"/>
    <w:rsid w:val="00CD47E1"/>
    <w:rsid w:val="00CE6B81"/>
    <w:rsid w:val="00CF51C4"/>
    <w:rsid w:val="00D0269B"/>
    <w:rsid w:val="00D048A1"/>
    <w:rsid w:val="00D100F3"/>
    <w:rsid w:val="00D10521"/>
    <w:rsid w:val="00D1797A"/>
    <w:rsid w:val="00D22A38"/>
    <w:rsid w:val="00D2333F"/>
    <w:rsid w:val="00D233F5"/>
    <w:rsid w:val="00D51B8F"/>
    <w:rsid w:val="00D54253"/>
    <w:rsid w:val="00D645C5"/>
    <w:rsid w:val="00D7026A"/>
    <w:rsid w:val="00D9795E"/>
    <w:rsid w:val="00DA0B66"/>
    <w:rsid w:val="00DB3CB0"/>
    <w:rsid w:val="00DB533B"/>
    <w:rsid w:val="00DC0F50"/>
    <w:rsid w:val="00DC1997"/>
    <w:rsid w:val="00DC36EA"/>
    <w:rsid w:val="00DE1D35"/>
    <w:rsid w:val="00DF21C1"/>
    <w:rsid w:val="00DF6CFC"/>
    <w:rsid w:val="00E014A7"/>
    <w:rsid w:val="00E05B86"/>
    <w:rsid w:val="00E20BBE"/>
    <w:rsid w:val="00E279B8"/>
    <w:rsid w:val="00E43AD2"/>
    <w:rsid w:val="00E4606A"/>
    <w:rsid w:val="00E47A20"/>
    <w:rsid w:val="00E510CD"/>
    <w:rsid w:val="00E5156C"/>
    <w:rsid w:val="00E52937"/>
    <w:rsid w:val="00E61E1B"/>
    <w:rsid w:val="00E72E4B"/>
    <w:rsid w:val="00E756E6"/>
    <w:rsid w:val="00E76FE6"/>
    <w:rsid w:val="00E928B5"/>
    <w:rsid w:val="00EA05B8"/>
    <w:rsid w:val="00EA6711"/>
    <w:rsid w:val="00EB203B"/>
    <w:rsid w:val="00EB2EFB"/>
    <w:rsid w:val="00EB5EE1"/>
    <w:rsid w:val="00EB743C"/>
    <w:rsid w:val="00EB7C3D"/>
    <w:rsid w:val="00EC0D7C"/>
    <w:rsid w:val="00EC156B"/>
    <w:rsid w:val="00ED00FC"/>
    <w:rsid w:val="00ED1FC9"/>
    <w:rsid w:val="00ED4751"/>
    <w:rsid w:val="00EF4217"/>
    <w:rsid w:val="00EF4E52"/>
    <w:rsid w:val="00EF7637"/>
    <w:rsid w:val="00F017C0"/>
    <w:rsid w:val="00F0486A"/>
    <w:rsid w:val="00F1000B"/>
    <w:rsid w:val="00F1336B"/>
    <w:rsid w:val="00F14A0F"/>
    <w:rsid w:val="00F33EEB"/>
    <w:rsid w:val="00F34AA6"/>
    <w:rsid w:val="00F41985"/>
    <w:rsid w:val="00F42BBB"/>
    <w:rsid w:val="00F55A83"/>
    <w:rsid w:val="00F564F8"/>
    <w:rsid w:val="00F61D5B"/>
    <w:rsid w:val="00F62083"/>
    <w:rsid w:val="00F66788"/>
    <w:rsid w:val="00F66B43"/>
    <w:rsid w:val="00F8360C"/>
    <w:rsid w:val="00F9217A"/>
    <w:rsid w:val="00F97042"/>
    <w:rsid w:val="00FA4973"/>
    <w:rsid w:val="00FC5B7B"/>
    <w:rsid w:val="00FD2019"/>
    <w:rsid w:val="00FE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CE52F"/>
  <w15:chartTrackingRefBased/>
  <w15:docId w15:val="{0202BF1F-671B-430E-84E2-68DBEE6A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3F"/>
    <w:pPr>
      <w:spacing w:after="120" w:line="240" w:lineRule="auto"/>
      <w:ind w:left="72" w:right="72"/>
    </w:p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5B78FF"/>
    <w:pPr>
      <w:keepNext/>
      <w:keepLines/>
      <w:spacing w:before="120"/>
      <w:outlineLvl w:val="1"/>
    </w:pPr>
    <w:rPr>
      <w:rFonts w:asciiTheme="majorHAnsi" w:eastAsiaTheme="majorEastAsia" w:hAnsiTheme="majorHAnsi" w:cstheme="majorBidi"/>
      <w:caps/>
      <w:color w:val="0D5A65"/>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5B78FF"/>
    <w:rPr>
      <w:rFonts w:asciiTheme="majorHAnsi" w:eastAsiaTheme="majorEastAsia" w:hAnsiTheme="majorHAnsi" w:cstheme="majorBidi"/>
      <w:caps/>
      <w:color w:val="0D5A65"/>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semiHidden/>
    <w:unhideWhenUsed/>
    <w:rsid w:val="0013333F"/>
    <w:rPr>
      <w:color w:val="7C5F1D" w:themeColor="accent4" w:themeShade="80"/>
      <w:u w:val="single"/>
    </w:rPr>
  </w:style>
  <w:style w:type="character" w:customStyle="1" w:styleId="UnresolvedMention1">
    <w:name w:val="Unresolved Mention1"/>
    <w:basedOn w:val="DefaultParagraphFont"/>
    <w:uiPriority w:val="99"/>
    <w:semiHidden/>
    <w:unhideWhenUsed/>
    <w:rsid w:val="0013333F"/>
    <w:rPr>
      <w:color w:val="595959" w:themeColor="text1" w:themeTint="A6"/>
      <w:shd w:val="clear" w:color="auto" w:fill="E6E6E6"/>
    </w:rPr>
  </w:style>
  <w:style w:type="paragraph" w:styleId="BalloonText">
    <w:name w:val="Balloon Text"/>
    <w:basedOn w:val="Normal"/>
    <w:link w:val="BalloonTextChar"/>
    <w:uiPriority w:val="99"/>
    <w:semiHidden/>
    <w:unhideWhenUsed/>
    <w:rsid w:val="00C065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AF"/>
    <w:rPr>
      <w:rFonts w:ascii="Segoe UI" w:hAnsi="Segoe UI" w:cs="Segoe UI"/>
      <w:sz w:val="18"/>
      <w:szCs w:val="18"/>
    </w:rPr>
  </w:style>
  <w:style w:type="paragraph" w:styleId="ListParagraph">
    <w:name w:val="List Paragraph"/>
    <w:basedOn w:val="Normal"/>
    <w:uiPriority w:val="34"/>
    <w:unhideWhenUsed/>
    <w:qFormat/>
    <w:rsid w:val="0013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215424">
      <w:bodyDiv w:val="1"/>
      <w:marLeft w:val="0"/>
      <w:marRight w:val="0"/>
      <w:marTop w:val="0"/>
      <w:marBottom w:val="0"/>
      <w:divBdr>
        <w:top w:val="none" w:sz="0" w:space="0" w:color="auto"/>
        <w:left w:val="none" w:sz="0" w:space="0" w:color="auto"/>
        <w:bottom w:val="none" w:sz="0" w:space="0" w:color="auto"/>
        <w:right w:val="none" w:sz="0" w:space="0" w:color="auto"/>
      </w:divBdr>
      <w:divsChild>
        <w:div w:id="263735652">
          <w:marLeft w:val="0"/>
          <w:marRight w:val="0"/>
          <w:marTop w:val="0"/>
          <w:marBottom w:val="0"/>
          <w:divBdr>
            <w:top w:val="none" w:sz="0" w:space="0" w:color="auto"/>
            <w:left w:val="none" w:sz="0" w:space="0" w:color="auto"/>
            <w:bottom w:val="none" w:sz="0" w:space="0" w:color="auto"/>
            <w:right w:val="none" w:sz="0" w:space="0" w:color="auto"/>
          </w:divBdr>
          <w:divsChild>
            <w:div w:id="1226138308">
              <w:marLeft w:val="0"/>
              <w:marRight w:val="0"/>
              <w:marTop w:val="0"/>
              <w:marBottom w:val="0"/>
              <w:divBdr>
                <w:top w:val="none" w:sz="0" w:space="0" w:color="auto"/>
                <w:left w:val="none" w:sz="0" w:space="0" w:color="auto"/>
                <w:bottom w:val="none" w:sz="0" w:space="0" w:color="auto"/>
                <w:right w:val="none" w:sz="0" w:space="0" w:color="auto"/>
              </w:divBdr>
              <w:divsChild>
                <w:div w:id="316154988">
                  <w:marLeft w:val="0"/>
                  <w:marRight w:val="0"/>
                  <w:marTop w:val="0"/>
                  <w:marBottom w:val="0"/>
                  <w:divBdr>
                    <w:top w:val="none" w:sz="0" w:space="0" w:color="auto"/>
                    <w:left w:val="none" w:sz="0" w:space="0" w:color="auto"/>
                    <w:bottom w:val="none" w:sz="0" w:space="0" w:color="auto"/>
                    <w:right w:val="none" w:sz="0" w:space="0" w:color="auto"/>
                  </w:divBdr>
                  <w:divsChild>
                    <w:div w:id="575479320">
                      <w:marLeft w:val="0"/>
                      <w:marRight w:val="0"/>
                      <w:marTop w:val="0"/>
                      <w:marBottom w:val="0"/>
                      <w:divBdr>
                        <w:top w:val="none" w:sz="0" w:space="0" w:color="auto"/>
                        <w:left w:val="none" w:sz="0" w:space="0" w:color="auto"/>
                        <w:bottom w:val="none" w:sz="0" w:space="0" w:color="auto"/>
                        <w:right w:val="none" w:sz="0" w:space="0" w:color="auto"/>
                      </w:divBdr>
                      <w:divsChild>
                        <w:div w:id="800878948">
                          <w:marLeft w:val="0"/>
                          <w:marRight w:val="0"/>
                          <w:marTop w:val="0"/>
                          <w:marBottom w:val="0"/>
                          <w:divBdr>
                            <w:top w:val="single" w:sz="2" w:space="0" w:color="B1BACB"/>
                            <w:left w:val="single" w:sz="2" w:space="0" w:color="B1BACB"/>
                            <w:bottom w:val="single" w:sz="2" w:space="0" w:color="B1BACB"/>
                            <w:right w:val="single" w:sz="2" w:space="0" w:color="B1BACB"/>
                          </w:divBdr>
                          <w:divsChild>
                            <w:div w:id="627980547">
                              <w:marLeft w:val="0"/>
                              <w:marRight w:val="0"/>
                              <w:marTop w:val="0"/>
                              <w:marBottom w:val="0"/>
                              <w:divBdr>
                                <w:top w:val="none" w:sz="0" w:space="0" w:color="auto"/>
                                <w:left w:val="none" w:sz="0" w:space="0" w:color="auto"/>
                                <w:bottom w:val="none" w:sz="0" w:space="0" w:color="auto"/>
                                <w:right w:val="none" w:sz="0" w:space="0" w:color="auto"/>
                              </w:divBdr>
                              <w:divsChild>
                                <w:div w:id="398135755">
                                  <w:marLeft w:val="0"/>
                                  <w:marRight w:val="0"/>
                                  <w:marTop w:val="0"/>
                                  <w:marBottom w:val="0"/>
                                  <w:divBdr>
                                    <w:top w:val="none" w:sz="0" w:space="0" w:color="auto"/>
                                    <w:left w:val="none" w:sz="0" w:space="0" w:color="auto"/>
                                    <w:bottom w:val="none" w:sz="0" w:space="0" w:color="auto"/>
                                    <w:right w:val="none" w:sz="0" w:space="0" w:color="auto"/>
                                  </w:divBdr>
                                  <w:divsChild>
                                    <w:div w:id="1235702427">
                                      <w:marLeft w:val="0"/>
                                      <w:marRight w:val="0"/>
                                      <w:marTop w:val="0"/>
                                      <w:marBottom w:val="0"/>
                                      <w:divBdr>
                                        <w:top w:val="none" w:sz="0" w:space="0" w:color="auto"/>
                                        <w:left w:val="none" w:sz="0" w:space="0" w:color="auto"/>
                                        <w:bottom w:val="none" w:sz="0" w:space="0" w:color="auto"/>
                                        <w:right w:val="none" w:sz="0" w:space="0" w:color="auto"/>
                                      </w:divBdr>
                                      <w:divsChild>
                                        <w:div w:id="1809973437">
                                          <w:marLeft w:val="0"/>
                                          <w:marRight w:val="0"/>
                                          <w:marTop w:val="0"/>
                                          <w:marBottom w:val="0"/>
                                          <w:divBdr>
                                            <w:top w:val="single" w:sz="2" w:space="0" w:color="000000"/>
                                            <w:left w:val="single" w:sz="2" w:space="0" w:color="000000"/>
                                            <w:bottom w:val="single" w:sz="2" w:space="0" w:color="000000"/>
                                            <w:right w:val="single" w:sz="2" w:space="0" w:color="000000"/>
                                          </w:divBdr>
                                          <w:divsChild>
                                            <w:div w:id="857545820">
                                              <w:marLeft w:val="0"/>
                                              <w:marRight w:val="0"/>
                                              <w:marTop w:val="0"/>
                                              <w:marBottom w:val="0"/>
                                              <w:divBdr>
                                                <w:top w:val="none" w:sz="0" w:space="0" w:color="auto"/>
                                                <w:left w:val="none" w:sz="0" w:space="0" w:color="auto"/>
                                                <w:bottom w:val="none" w:sz="0" w:space="0" w:color="auto"/>
                                                <w:right w:val="none" w:sz="0" w:space="0" w:color="auto"/>
                                              </w:divBdr>
                                              <w:divsChild>
                                                <w:div w:id="1457793632">
                                                  <w:marLeft w:val="0"/>
                                                  <w:marRight w:val="0"/>
                                                  <w:marTop w:val="0"/>
                                                  <w:marBottom w:val="0"/>
                                                  <w:divBdr>
                                                    <w:top w:val="none" w:sz="0" w:space="0" w:color="auto"/>
                                                    <w:left w:val="none" w:sz="0" w:space="0" w:color="auto"/>
                                                    <w:bottom w:val="none" w:sz="0" w:space="0" w:color="auto"/>
                                                    <w:right w:val="none" w:sz="0" w:space="0" w:color="auto"/>
                                                  </w:divBdr>
                                                  <w:divsChild>
                                                    <w:div w:id="949363653">
                                                      <w:marLeft w:val="0"/>
                                                      <w:marRight w:val="0"/>
                                                      <w:marTop w:val="0"/>
                                                      <w:marBottom w:val="0"/>
                                                      <w:divBdr>
                                                        <w:top w:val="single" w:sz="2" w:space="0" w:color="000000"/>
                                                        <w:left w:val="single" w:sz="2" w:space="23" w:color="000000"/>
                                                        <w:bottom w:val="single" w:sz="2" w:space="0" w:color="000000"/>
                                                        <w:right w:val="single" w:sz="2" w:space="11" w:color="000000"/>
                                                      </w:divBdr>
                                                      <w:divsChild>
                                                        <w:div w:id="1502964995">
                                                          <w:marLeft w:val="0"/>
                                                          <w:marRight w:val="0"/>
                                                          <w:marTop w:val="0"/>
                                                          <w:marBottom w:val="0"/>
                                                          <w:divBdr>
                                                            <w:top w:val="none" w:sz="0" w:space="0" w:color="auto"/>
                                                            <w:left w:val="none" w:sz="0" w:space="0" w:color="auto"/>
                                                            <w:bottom w:val="none" w:sz="0" w:space="0" w:color="auto"/>
                                                            <w:right w:val="none" w:sz="0" w:space="0" w:color="auto"/>
                                                          </w:divBdr>
                                                          <w:divsChild>
                                                            <w:div w:id="1498379094">
                                                              <w:marLeft w:val="0"/>
                                                              <w:marRight w:val="0"/>
                                                              <w:marTop w:val="0"/>
                                                              <w:marBottom w:val="0"/>
                                                              <w:divBdr>
                                                                <w:top w:val="none" w:sz="0" w:space="0" w:color="auto"/>
                                                                <w:left w:val="none" w:sz="0" w:space="0" w:color="auto"/>
                                                                <w:bottom w:val="none" w:sz="0" w:space="0" w:color="auto"/>
                                                                <w:right w:val="none" w:sz="0" w:space="0" w:color="auto"/>
                                                              </w:divBdr>
                                                              <w:divsChild>
                                                                <w:div w:id="246037821">
                                                                  <w:marLeft w:val="0"/>
                                                                  <w:marRight w:val="0"/>
                                                                  <w:marTop w:val="225"/>
                                                                  <w:marBottom w:val="0"/>
                                                                  <w:divBdr>
                                                                    <w:top w:val="single" w:sz="2" w:space="0" w:color="000000"/>
                                                                    <w:left w:val="single" w:sz="2" w:space="0" w:color="000000"/>
                                                                    <w:bottom w:val="single" w:sz="2" w:space="0" w:color="000000"/>
                                                                    <w:right w:val="single" w:sz="2" w:space="0" w:color="000000"/>
                                                                  </w:divBdr>
                                                                </w:div>
                                                              </w:divsChild>
                                                            </w:div>
                                                          </w:divsChild>
                                                        </w:div>
                                                        <w:div w:id="683871576">
                                                          <w:marLeft w:val="0"/>
                                                          <w:marRight w:val="0"/>
                                                          <w:marTop w:val="0"/>
                                                          <w:marBottom w:val="0"/>
                                                          <w:divBdr>
                                                            <w:top w:val="none" w:sz="0" w:space="0" w:color="auto"/>
                                                            <w:left w:val="none" w:sz="0" w:space="0" w:color="auto"/>
                                                            <w:bottom w:val="none" w:sz="0" w:space="0" w:color="auto"/>
                                                            <w:right w:val="none" w:sz="0" w:space="0" w:color="auto"/>
                                                          </w:divBdr>
                                                          <w:divsChild>
                                                            <w:div w:id="1056394230">
                                                              <w:marLeft w:val="0"/>
                                                              <w:marRight w:val="0"/>
                                                              <w:marTop w:val="0"/>
                                                              <w:marBottom w:val="0"/>
                                                              <w:divBdr>
                                                                <w:top w:val="none" w:sz="0" w:space="0" w:color="auto"/>
                                                                <w:left w:val="none" w:sz="0" w:space="0" w:color="auto"/>
                                                                <w:bottom w:val="none" w:sz="0" w:space="0" w:color="auto"/>
                                                                <w:right w:val="none" w:sz="0" w:space="0" w:color="auto"/>
                                                              </w:divBdr>
                                                              <w:divsChild>
                                                                <w:div w:id="628626795">
                                                                  <w:marLeft w:val="0"/>
                                                                  <w:marRight w:val="0"/>
                                                                  <w:marTop w:val="225"/>
                                                                  <w:marBottom w:val="0"/>
                                                                  <w:divBdr>
                                                                    <w:top w:val="single" w:sz="2" w:space="0" w:color="000000"/>
                                                                    <w:left w:val="single" w:sz="2" w:space="0" w:color="000000"/>
                                                                    <w:bottom w:val="single" w:sz="2" w:space="0" w:color="000000"/>
                                                                    <w:right w:val="single" w:sz="2" w:space="0" w:color="000000"/>
                                                                  </w:divBdr>
                                                                </w:div>
                                                              </w:divsChild>
                                                            </w:div>
                                                          </w:divsChild>
                                                        </w:div>
                                                        <w:div w:id="178399963">
                                                          <w:marLeft w:val="0"/>
                                                          <w:marRight w:val="0"/>
                                                          <w:marTop w:val="0"/>
                                                          <w:marBottom w:val="0"/>
                                                          <w:divBdr>
                                                            <w:top w:val="none" w:sz="0" w:space="0" w:color="auto"/>
                                                            <w:left w:val="none" w:sz="0" w:space="0" w:color="auto"/>
                                                            <w:bottom w:val="none" w:sz="0" w:space="0" w:color="auto"/>
                                                            <w:right w:val="none" w:sz="0" w:space="0" w:color="auto"/>
                                                          </w:divBdr>
                                                          <w:divsChild>
                                                            <w:div w:id="1164317174">
                                                              <w:marLeft w:val="0"/>
                                                              <w:marRight w:val="0"/>
                                                              <w:marTop w:val="0"/>
                                                              <w:marBottom w:val="0"/>
                                                              <w:divBdr>
                                                                <w:top w:val="none" w:sz="0" w:space="0" w:color="auto"/>
                                                                <w:left w:val="none" w:sz="0" w:space="0" w:color="auto"/>
                                                                <w:bottom w:val="none" w:sz="0" w:space="0" w:color="auto"/>
                                                                <w:right w:val="none" w:sz="0" w:space="0" w:color="auto"/>
                                                              </w:divBdr>
                                                              <w:divsChild>
                                                                <w:div w:id="1893804547">
                                                                  <w:marLeft w:val="0"/>
                                                                  <w:marRight w:val="0"/>
                                                                  <w:marTop w:val="0"/>
                                                                  <w:marBottom w:val="0"/>
                                                                  <w:divBdr>
                                                                    <w:top w:val="single" w:sz="2" w:space="4" w:color="000000"/>
                                                                    <w:left w:val="single" w:sz="2" w:space="4" w:color="000000"/>
                                                                    <w:bottom w:val="single" w:sz="2" w:space="4" w:color="000000"/>
                                                                    <w:right w:val="single" w:sz="2" w:space="4" w:color="000000"/>
                                                                  </w:divBdr>
                                                                  <w:divsChild>
                                                                    <w:div w:id="20200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806223">
                                              <w:marLeft w:val="0"/>
                                              <w:marRight w:val="0"/>
                                              <w:marTop w:val="0"/>
                                              <w:marBottom w:val="0"/>
                                              <w:divBdr>
                                                <w:top w:val="none" w:sz="0" w:space="0" w:color="auto"/>
                                                <w:left w:val="none" w:sz="0" w:space="0" w:color="auto"/>
                                                <w:bottom w:val="none" w:sz="0" w:space="0" w:color="auto"/>
                                                <w:right w:val="none" w:sz="0" w:space="0" w:color="auto"/>
                                              </w:divBdr>
                                              <w:divsChild>
                                                <w:div w:id="1258907939">
                                                  <w:marLeft w:val="0"/>
                                                  <w:marRight w:val="0"/>
                                                  <w:marTop w:val="0"/>
                                                  <w:marBottom w:val="0"/>
                                                  <w:divBdr>
                                                    <w:top w:val="none" w:sz="0" w:space="0" w:color="auto"/>
                                                    <w:left w:val="none" w:sz="0" w:space="0" w:color="auto"/>
                                                    <w:bottom w:val="none" w:sz="0" w:space="0" w:color="auto"/>
                                                    <w:right w:val="none" w:sz="0" w:space="0" w:color="auto"/>
                                                  </w:divBdr>
                                                  <w:divsChild>
                                                    <w:div w:id="619577419">
                                                      <w:marLeft w:val="0"/>
                                                      <w:marRight w:val="0"/>
                                                      <w:marTop w:val="0"/>
                                                      <w:marBottom w:val="0"/>
                                                      <w:divBdr>
                                                        <w:top w:val="single" w:sz="2" w:space="0" w:color="000000"/>
                                                        <w:left w:val="single" w:sz="2" w:space="0" w:color="000000"/>
                                                        <w:bottom w:val="single" w:sz="2" w:space="0" w:color="000000"/>
                                                        <w:right w:val="single" w:sz="2" w:space="0" w:color="000000"/>
                                                      </w:divBdr>
                                                      <w:divsChild>
                                                        <w:div w:id="51000655">
                                                          <w:marLeft w:val="0"/>
                                                          <w:marRight w:val="0"/>
                                                          <w:marTop w:val="0"/>
                                                          <w:marBottom w:val="0"/>
                                                          <w:divBdr>
                                                            <w:top w:val="none" w:sz="0" w:space="0" w:color="auto"/>
                                                            <w:left w:val="none" w:sz="0" w:space="0" w:color="auto"/>
                                                            <w:bottom w:val="none" w:sz="0" w:space="0" w:color="auto"/>
                                                            <w:right w:val="none" w:sz="0" w:space="0" w:color="auto"/>
                                                          </w:divBdr>
                                                          <w:divsChild>
                                                            <w:div w:id="1930850378">
                                                              <w:marLeft w:val="0"/>
                                                              <w:marRight w:val="0"/>
                                                              <w:marTop w:val="0"/>
                                                              <w:marBottom w:val="0"/>
                                                              <w:divBdr>
                                                                <w:top w:val="none" w:sz="0" w:space="0" w:color="auto"/>
                                                                <w:left w:val="none" w:sz="0" w:space="0" w:color="auto"/>
                                                                <w:bottom w:val="none" w:sz="0" w:space="0" w:color="auto"/>
                                                                <w:right w:val="none" w:sz="0" w:space="0" w:color="auto"/>
                                                              </w:divBdr>
                                                              <w:divsChild>
                                                                <w:div w:id="2052727123">
                                                                  <w:marLeft w:val="0"/>
                                                                  <w:marRight w:val="0"/>
                                                                  <w:marTop w:val="0"/>
                                                                  <w:marBottom w:val="0"/>
                                                                  <w:divBdr>
                                                                    <w:top w:val="single" w:sz="2" w:space="0" w:color="000000"/>
                                                                    <w:left w:val="single" w:sz="2" w:space="0" w:color="000000"/>
                                                                    <w:bottom w:val="single" w:sz="2" w:space="0" w:color="000000"/>
                                                                    <w:right w:val="single" w:sz="2" w:space="0" w:color="000000"/>
                                                                  </w:divBdr>
                                                                  <w:divsChild>
                                                                    <w:div w:id="1849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ronafon.interactgo.com/home/4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bronafon.interactgo.com/home/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reeve\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C7FE810E664FE5A7857F24623BE395"/>
        <w:category>
          <w:name w:val="General"/>
          <w:gallery w:val="placeholder"/>
        </w:category>
        <w:types>
          <w:type w:val="bbPlcHdr"/>
        </w:types>
        <w:behaviors>
          <w:behavior w:val="content"/>
        </w:behaviors>
        <w:guid w:val="{134EA884-BD42-43B4-A04D-FEE42D2D3E80}"/>
      </w:docPartPr>
      <w:docPartBody>
        <w:p w:rsidR="00DD0237" w:rsidRDefault="00DD0237">
          <w:pPr>
            <w:pStyle w:val="E0C7FE810E664FE5A7857F24623BE395"/>
          </w:pPr>
          <w: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37"/>
    <w:rsid w:val="00007EB0"/>
    <w:rsid w:val="000D2975"/>
    <w:rsid w:val="009A6C98"/>
    <w:rsid w:val="00DD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7FE810E664FE5A7857F24623BE395">
    <w:name w:val="E0C7FE810E664FE5A7857F24623BE395"/>
  </w:style>
  <w:style w:type="character" w:styleId="PlaceholderText">
    <w:name w:val="Placeholder Text"/>
    <w:basedOn w:val="DefaultParagraphFont"/>
    <w:uiPriority w:val="99"/>
    <w:semiHidden/>
    <w:rsid w:val="00007EB0"/>
    <w:rPr>
      <w:color w:val="595959" w:themeColor="text1" w:themeTint="A6"/>
    </w:rPr>
  </w:style>
  <w:style w:type="character" w:styleId="Strong">
    <w:name w:val="Strong"/>
    <w:basedOn w:val="DefaultParagraphFont"/>
    <w:uiPriority w:val="1"/>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communication plan</Template>
  <TotalTime>1</TotalTime>
  <Pages>6</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Reeve</dc:creator>
  <cp:keywords/>
  <cp:lastModifiedBy>Andrew Reeve</cp:lastModifiedBy>
  <cp:revision>2</cp:revision>
  <cp:lastPrinted>2020-10-21T11:55:00Z</cp:lastPrinted>
  <dcterms:created xsi:type="dcterms:W3CDTF">2020-10-22T12:18:00Z</dcterms:created>
  <dcterms:modified xsi:type="dcterms:W3CDTF">2020-10-22T12:18:00Z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